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1109" w14:textId="7C80AF01" w:rsidR="00D26041" w:rsidRPr="00704FF0" w:rsidRDefault="00854CAE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b/>
          <w:bCs/>
          <w:noProof/>
          <w14:ligatures w14:val="none"/>
        </w:rPr>
        <w:drawing>
          <wp:anchor distT="0" distB="0" distL="114300" distR="114300" simplePos="0" relativeHeight="251658240" behindDoc="0" locked="0" layoutInCell="1" allowOverlap="1" wp14:anchorId="6363C1F8" wp14:editId="629FA0B0">
            <wp:simplePos x="0" y="0"/>
            <wp:positionH relativeFrom="column">
              <wp:posOffset>2512695</wp:posOffset>
            </wp:positionH>
            <wp:positionV relativeFrom="paragraph">
              <wp:posOffset>-224155</wp:posOffset>
            </wp:positionV>
            <wp:extent cx="2073910" cy="982345"/>
            <wp:effectExtent l="215900" t="165100" r="212090" b="262255"/>
            <wp:wrapNone/>
            <wp:docPr id="127623214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232142" name="Picture 127623214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982345"/>
                    </a:xfrm>
                    <a:prstGeom prst="rect">
                      <a:avLst/>
                    </a:prstGeom>
                    <a:effectLst>
                      <a:glow rad="12700">
                        <a:schemeClr val="accent1">
                          <a:alpha val="40000"/>
                        </a:schemeClr>
                      </a:glow>
                      <a:outerShdw blurRad="222306" dist="50800" dir="5400000" algn="ctr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DFADE51" wp14:editId="7550E21A">
            <wp:simplePos x="0" y="0"/>
            <wp:positionH relativeFrom="column">
              <wp:posOffset>1273309</wp:posOffset>
            </wp:positionH>
            <wp:positionV relativeFrom="paragraph">
              <wp:posOffset>-299085</wp:posOffset>
            </wp:positionV>
            <wp:extent cx="1180465" cy="1180465"/>
            <wp:effectExtent l="0" t="0" r="635" b="635"/>
            <wp:wrapNone/>
            <wp:docPr id="377407581" name="Picture 5" descr="A logo of a pill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07581" name="Picture 5" descr="A logo of a pillar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1180465"/>
                    </a:xfrm>
                    <a:prstGeom prst="rect">
                      <a:avLst/>
                    </a:prstGeom>
                    <a:effectLst>
                      <a:softEdge rad="889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FC74A" w14:textId="5301B361" w:rsidR="00AA7354" w:rsidRDefault="00AA7354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6EE2283D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17FC5B8A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7486DC22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519C5874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17E6E65E" w14:textId="77777777" w:rsidR="0077288B" w:rsidRDefault="00B11451" w:rsidP="0077288B">
      <w:pPr>
        <w:pStyle w:val="Heading1"/>
        <w:rPr>
          <w:kern w:val="36"/>
          <w:sz w:val="48"/>
          <w:szCs w:val="48"/>
          <w14:ligatures w14:val="none"/>
        </w:rPr>
      </w:pPr>
      <w:r>
        <w:t>AUTHORISATION</w:t>
      </w:r>
      <w:r w:rsidR="00ED2242">
        <w:t xml:space="preserve"> | </w:t>
      </w:r>
      <w:r w:rsidR="0077288B">
        <w:t>WEEK 15</w:t>
      </w:r>
    </w:p>
    <w:p w14:paraId="102052FB" w14:textId="77777777" w:rsidR="0077288B" w:rsidRDefault="0077288B" w:rsidP="0077288B">
      <w:pPr>
        <w:pStyle w:val="Heading2"/>
      </w:pPr>
      <w:r>
        <w:t>BOUNDARIES, SCOPE, AND STAYING IN YOUR LANE</w:t>
      </w:r>
    </w:p>
    <w:p w14:paraId="431C2ED1" w14:textId="7C9C2162" w:rsidR="0077288B" w:rsidRDefault="0077288B" w:rsidP="0077288B">
      <w:pPr>
        <w:pStyle w:val="Heading3"/>
      </w:pPr>
      <w:r>
        <w:t>Why Leaders Fail When They Overreach</w:t>
      </w:r>
      <w:r w:rsidR="000A6873">
        <w:t xml:space="preserve">, </w:t>
      </w:r>
      <w:r>
        <w:t>and How Knowing the Limits of Your Authority Preserves Peace and Fruitfulness</w:t>
      </w:r>
    </w:p>
    <w:p w14:paraId="2B3CD448" w14:textId="77777777" w:rsidR="0077288B" w:rsidRDefault="0077288B" w:rsidP="0077288B">
      <w:pPr>
        <w:pStyle w:val="NormalWeb"/>
      </w:pPr>
      <w:r>
        <w:rPr>
          <w:rStyle w:val="Emphasis"/>
        </w:rPr>
        <w:t>“Mind your own affairs…”</w:t>
      </w:r>
      <w:r>
        <w:br/>
        <w:t>— 1 Thessalonians 4:11</w:t>
      </w:r>
    </w:p>
    <w:p w14:paraId="57A88527" w14:textId="77777777" w:rsidR="0077288B" w:rsidRDefault="0077288B" w:rsidP="0077288B">
      <w:pPr>
        <w:pStyle w:val="NormalWeb"/>
      </w:pPr>
      <w:r>
        <w:rPr>
          <w:rStyle w:val="Emphasis"/>
        </w:rPr>
        <w:t>“Do not think of yourself more highly than you ought…”</w:t>
      </w:r>
      <w:r>
        <w:br/>
        <w:t>— Romans 12:3</w:t>
      </w:r>
    </w:p>
    <w:p w14:paraId="77090F71" w14:textId="43D999E2" w:rsidR="0077288B" w:rsidRDefault="0077288B" w:rsidP="0077288B"/>
    <w:p w14:paraId="31A25FEE" w14:textId="77777777" w:rsidR="0077288B" w:rsidRDefault="0077288B" w:rsidP="00BE7D16">
      <w:pPr>
        <w:pStyle w:val="Heading2"/>
        <w:jc w:val="left"/>
      </w:pPr>
      <w:r>
        <w:t>WEEK 15 CORE THESIS</w:t>
      </w:r>
    </w:p>
    <w:p w14:paraId="3D470D4B" w14:textId="2FF7FA2C" w:rsidR="0077288B" w:rsidRDefault="0077288B" w:rsidP="00BE7D16">
      <w:pPr>
        <w:pStyle w:val="NormalWeb"/>
        <w:shd w:val="clear" w:color="auto" w:fill="F2F2F2" w:themeFill="background1" w:themeFillShade="F2"/>
      </w:pPr>
      <w:r>
        <w:rPr>
          <w:rStyle w:val="Strong"/>
        </w:rPr>
        <w:t>Authority is preserved by boundaries.</w:t>
      </w:r>
      <w:r>
        <w:rPr>
          <w:b/>
          <w:bCs/>
        </w:rPr>
        <w:br/>
      </w:r>
      <w:r>
        <w:rPr>
          <w:rStyle w:val="Strong"/>
        </w:rPr>
        <w:t>Fruitfulness is sustained by clarity</w:t>
      </w:r>
      <w:r w:rsidR="00F90639">
        <w:rPr>
          <w:rStyle w:val="Strong"/>
        </w:rPr>
        <w:t xml:space="preserve"> of scope</w:t>
      </w:r>
      <w:r>
        <w:rPr>
          <w:rStyle w:val="Strong"/>
        </w:rPr>
        <w:t>.</w:t>
      </w:r>
    </w:p>
    <w:p w14:paraId="69D5DC4C" w14:textId="558AE49B" w:rsidR="0077288B" w:rsidRDefault="0077288B" w:rsidP="0077288B">
      <w:pPr>
        <w:pStyle w:val="NormalWeb"/>
      </w:pPr>
      <w:r>
        <w:t>Most leadership breakdowns do not begin with rebellion.</w:t>
      </w:r>
      <w:r>
        <w:br/>
        <w:t xml:space="preserve">They begin with </w:t>
      </w:r>
      <w:r>
        <w:rPr>
          <w:rStyle w:val="Strong"/>
        </w:rPr>
        <w:t>boundary confusion</w:t>
      </w:r>
      <w:r w:rsidR="00122A18">
        <w:t xml:space="preserve">, </w:t>
      </w:r>
      <w:r>
        <w:t>doing good things in places where authority was never given.</w:t>
      </w:r>
    </w:p>
    <w:p w14:paraId="4C713895" w14:textId="77777777" w:rsidR="0077288B" w:rsidRDefault="0077288B" w:rsidP="0077288B">
      <w:pPr>
        <w:pStyle w:val="NormalWeb"/>
      </w:pPr>
      <w:r>
        <w:t>Overreach is rarely malicious.</w:t>
      </w:r>
      <w:r>
        <w:br/>
        <w:t>It is usually born from insecurity, urgency, or misplaced responsibility.</w:t>
      </w:r>
    </w:p>
    <w:p w14:paraId="2E949854" w14:textId="6DBB6D1A" w:rsidR="0077288B" w:rsidRDefault="0077288B" w:rsidP="0077288B"/>
    <w:p w14:paraId="15A48D15" w14:textId="77777777" w:rsidR="0077288B" w:rsidRDefault="0077288B" w:rsidP="00BE7D16">
      <w:pPr>
        <w:pStyle w:val="Heading2"/>
        <w:jc w:val="left"/>
      </w:pPr>
      <w:r>
        <w:lastRenderedPageBreak/>
        <w:t>1. THE DANGEROUS ILLUSION OF “MORE RESPONSIBILITY = MORE FAITHFULNESS”</w:t>
      </w:r>
    </w:p>
    <w:p w14:paraId="64C52BCE" w14:textId="77777777" w:rsidR="0077288B" w:rsidRDefault="0077288B" w:rsidP="0077288B">
      <w:pPr>
        <w:pStyle w:val="NormalWeb"/>
      </w:pPr>
      <w:r>
        <w:t>A subtle belief often takes root in leaders:</w:t>
      </w:r>
    </w:p>
    <w:p w14:paraId="7B2E5B1E" w14:textId="77777777" w:rsidR="0077288B" w:rsidRDefault="0077288B" w:rsidP="0077288B">
      <w:pPr>
        <w:pStyle w:val="NormalWeb"/>
      </w:pPr>
      <w:r>
        <w:rPr>
          <w:rStyle w:val="Emphasis"/>
        </w:rPr>
        <w:t>“If I don’t step in, things will fail.”</w:t>
      </w:r>
    </w:p>
    <w:p w14:paraId="3C6A9392" w14:textId="5B024A8C" w:rsidR="0077288B" w:rsidRDefault="0077288B" w:rsidP="0077288B">
      <w:pPr>
        <w:pStyle w:val="NormalWeb"/>
      </w:pPr>
      <w:r>
        <w:t>This belief sounds noble</w:t>
      </w:r>
      <w:r w:rsidR="00122A18">
        <w:t xml:space="preserve">, </w:t>
      </w:r>
      <w:r>
        <w:t>but it is often false.</w:t>
      </w:r>
    </w:p>
    <w:p w14:paraId="5FAC23AD" w14:textId="77777777" w:rsidR="0077288B" w:rsidRDefault="0077288B" w:rsidP="00BE7D16">
      <w:pPr>
        <w:pStyle w:val="NormalWeb"/>
        <w:shd w:val="clear" w:color="auto" w:fill="F2F2F2" w:themeFill="background1" w:themeFillShade="F2"/>
      </w:pPr>
      <w:r>
        <w:t xml:space="preserve">Scripture never defines faithfulness as </w:t>
      </w:r>
      <w:r>
        <w:rPr>
          <w:rStyle w:val="Emphasis"/>
        </w:rPr>
        <w:t>doing everything</w:t>
      </w:r>
      <w:r>
        <w:t>.</w:t>
      </w:r>
      <w:r>
        <w:br/>
        <w:t xml:space="preserve">It defines faithfulness as </w:t>
      </w:r>
      <w:r>
        <w:rPr>
          <w:rStyle w:val="Strong"/>
        </w:rPr>
        <w:t>doing what you were entrusted to do</w:t>
      </w:r>
      <w:r>
        <w:t>.</w:t>
      </w:r>
    </w:p>
    <w:p w14:paraId="69E1834E" w14:textId="77777777" w:rsidR="0077288B" w:rsidRDefault="0077288B" w:rsidP="0077288B">
      <w:pPr>
        <w:pStyle w:val="NormalWeb"/>
      </w:pPr>
      <w:r>
        <w:rPr>
          <w:rStyle w:val="Emphasis"/>
        </w:rPr>
        <w:t>“It is required of stewards that they be found faithful.”</w:t>
      </w:r>
      <w:r>
        <w:t xml:space="preserve"> (1 Corinthians 4:2)</w:t>
      </w:r>
    </w:p>
    <w:p w14:paraId="0B7730EA" w14:textId="77777777" w:rsidR="0077288B" w:rsidRDefault="0077288B" w:rsidP="0077288B">
      <w:pPr>
        <w:pStyle w:val="NormalWeb"/>
      </w:pPr>
      <w:r>
        <w:t xml:space="preserve">Faithful </w:t>
      </w:r>
      <w:r>
        <w:rPr>
          <w:rStyle w:val="Strong"/>
        </w:rPr>
        <w:t>to what was assigned</w:t>
      </w:r>
      <w:r>
        <w:t>—not to every need encountered.</w:t>
      </w:r>
    </w:p>
    <w:p w14:paraId="769C31DC" w14:textId="18A7858F" w:rsidR="0077288B" w:rsidRDefault="0077288B" w:rsidP="0077288B"/>
    <w:p w14:paraId="6131AF3E" w14:textId="77777777" w:rsidR="0077288B" w:rsidRDefault="0077288B" w:rsidP="00BE7D16">
      <w:pPr>
        <w:pStyle w:val="Heading2"/>
        <w:jc w:val="left"/>
      </w:pPr>
      <w:r>
        <w:t>2. WHAT “SCOPE” ACTUALLY MEANS</w:t>
      </w:r>
    </w:p>
    <w:p w14:paraId="4A1CD422" w14:textId="77777777" w:rsidR="0077288B" w:rsidRDefault="0077288B" w:rsidP="0077288B">
      <w:pPr>
        <w:pStyle w:val="NormalWeb"/>
      </w:pPr>
      <w:r>
        <w:rPr>
          <w:rStyle w:val="Strong"/>
        </w:rPr>
        <w:t>Scope</w:t>
      </w:r>
      <w:r>
        <w:t xml:space="preserve"> is the legitimate range of:</w:t>
      </w:r>
    </w:p>
    <w:p w14:paraId="4F030ACC" w14:textId="77777777" w:rsidR="0077288B" w:rsidRDefault="0077288B" w:rsidP="00BE7D16">
      <w:pPr>
        <w:numPr>
          <w:ilvl w:val="0"/>
          <w:numId w:val="19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responsibility </w:t>
      </w:r>
    </w:p>
    <w:p w14:paraId="42C203E8" w14:textId="77777777" w:rsidR="0077288B" w:rsidRDefault="0077288B" w:rsidP="00BE7D16">
      <w:pPr>
        <w:numPr>
          <w:ilvl w:val="0"/>
          <w:numId w:val="19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decision-making </w:t>
      </w:r>
    </w:p>
    <w:p w14:paraId="281CC648" w14:textId="77777777" w:rsidR="0077288B" w:rsidRDefault="0077288B" w:rsidP="00BE7D16">
      <w:pPr>
        <w:numPr>
          <w:ilvl w:val="0"/>
          <w:numId w:val="19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influence </w:t>
      </w:r>
    </w:p>
    <w:p w14:paraId="72EF7A51" w14:textId="77777777" w:rsidR="0077288B" w:rsidRDefault="0077288B" w:rsidP="00BE7D16">
      <w:pPr>
        <w:numPr>
          <w:ilvl w:val="0"/>
          <w:numId w:val="19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authority </w:t>
      </w:r>
    </w:p>
    <w:p w14:paraId="68345E2C" w14:textId="77777777" w:rsidR="0077288B" w:rsidRDefault="0077288B" w:rsidP="0077288B">
      <w:pPr>
        <w:pStyle w:val="NormalWeb"/>
      </w:pPr>
      <w:r>
        <w:t>Scope answers four critical questions:</w:t>
      </w:r>
    </w:p>
    <w:p w14:paraId="3C0DBBCA" w14:textId="77777777" w:rsidR="0077288B" w:rsidRDefault="0077288B" w:rsidP="0077288B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Style w:val="Emphasis"/>
        </w:rPr>
        <w:t>What am I responsible for?</w:t>
      </w:r>
      <w:r>
        <w:t xml:space="preserve"> </w:t>
      </w:r>
    </w:p>
    <w:p w14:paraId="75EA0D3F" w14:textId="77777777" w:rsidR="0077288B" w:rsidRDefault="0077288B" w:rsidP="0077288B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Style w:val="Emphasis"/>
        </w:rPr>
        <w:t>What am I accountable for?</w:t>
      </w:r>
      <w:r>
        <w:t xml:space="preserve"> </w:t>
      </w:r>
    </w:p>
    <w:p w14:paraId="2F0B1410" w14:textId="77777777" w:rsidR="0077288B" w:rsidRDefault="0077288B" w:rsidP="0077288B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Style w:val="Emphasis"/>
        </w:rPr>
        <w:t>What am I authorised to decide?</w:t>
      </w:r>
      <w:r>
        <w:t xml:space="preserve"> </w:t>
      </w:r>
    </w:p>
    <w:p w14:paraId="570D6C1F" w14:textId="77777777" w:rsidR="0077288B" w:rsidRDefault="0077288B" w:rsidP="0077288B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Style w:val="Emphasis"/>
        </w:rPr>
        <w:t>What must I release to others or to God?</w:t>
      </w:r>
      <w:r>
        <w:t xml:space="preserve"> </w:t>
      </w:r>
    </w:p>
    <w:p w14:paraId="38F9D7F3" w14:textId="77777777" w:rsidR="0077288B" w:rsidRDefault="0077288B" w:rsidP="0077288B">
      <w:pPr>
        <w:pStyle w:val="NormalWeb"/>
      </w:pPr>
      <w:r>
        <w:t>When scope is unclear, leaders either:</w:t>
      </w:r>
    </w:p>
    <w:p w14:paraId="63DE5453" w14:textId="77777777" w:rsidR="0077288B" w:rsidRDefault="0077288B" w:rsidP="00BE7D16">
      <w:pPr>
        <w:numPr>
          <w:ilvl w:val="0"/>
          <w:numId w:val="21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withdraw prematurely, or </w:t>
      </w:r>
    </w:p>
    <w:p w14:paraId="6355E631" w14:textId="77777777" w:rsidR="0077288B" w:rsidRDefault="0077288B" w:rsidP="00BE7D16">
      <w:pPr>
        <w:numPr>
          <w:ilvl w:val="0"/>
          <w:numId w:val="21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overfunction destructively </w:t>
      </w:r>
    </w:p>
    <w:p w14:paraId="716CD12C" w14:textId="77777777" w:rsidR="0077288B" w:rsidRDefault="0077288B" w:rsidP="0077288B">
      <w:pPr>
        <w:pStyle w:val="NormalWeb"/>
      </w:pPr>
      <w:r>
        <w:lastRenderedPageBreak/>
        <w:t>Both harm the mission.</w:t>
      </w:r>
    </w:p>
    <w:p w14:paraId="76A169FC" w14:textId="3454149C" w:rsidR="0077288B" w:rsidRDefault="0077288B" w:rsidP="0077288B"/>
    <w:p w14:paraId="296BE30E" w14:textId="77777777" w:rsidR="0077288B" w:rsidRDefault="0077288B" w:rsidP="00BE7D16">
      <w:pPr>
        <w:pStyle w:val="Heading2"/>
        <w:jc w:val="left"/>
      </w:pPr>
      <w:r>
        <w:t>3. WHY OVERREACH FEELS RIGHT (AT FIRST)</w:t>
      </w:r>
    </w:p>
    <w:p w14:paraId="2AF26954" w14:textId="77777777" w:rsidR="0077288B" w:rsidRDefault="0077288B" w:rsidP="0077288B">
      <w:pPr>
        <w:pStyle w:val="NormalWeb"/>
      </w:pPr>
      <w:r>
        <w:t>Overreach often masquerades as:</w:t>
      </w:r>
    </w:p>
    <w:p w14:paraId="30BF7BCE" w14:textId="77777777" w:rsidR="0077288B" w:rsidRDefault="0077288B" w:rsidP="00BE7D16">
      <w:pPr>
        <w:numPr>
          <w:ilvl w:val="0"/>
          <w:numId w:val="22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zeal </w:t>
      </w:r>
    </w:p>
    <w:p w14:paraId="3CFD61D5" w14:textId="77777777" w:rsidR="0077288B" w:rsidRDefault="0077288B" w:rsidP="00BE7D16">
      <w:pPr>
        <w:numPr>
          <w:ilvl w:val="0"/>
          <w:numId w:val="22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protectiveness </w:t>
      </w:r>
    </w:p>
    <w:p w14:paraId="5F9EF39B" w14:textId="77777777" w:rsidR="0077288B" w:rsidRDefault="0077288B" w:rsidP="00BE7D16">
      <w:pPr>
        <w:numPr>
          <w:ilvl w:val="0"/>
          <w:numId w:val="22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initiative </w:t>
      </w:r>
    </w:p>
    <w:p w14:paraId="6FF4693B" w14:textId="77777777" w:rsidR="0077288B" w:rsidRDefault="0077288B" w:rsidP="00BE7D16">
      <w:pPr>
        <w:numPr>
          <w:ilvl w:val="0"/>
          <w:numId w:val="22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leadership </w:t>
      </w:r>
    </w:p>
    <w:p w14:paraId="0E75FA2B" w14:textId="77777777" w:rsidR="0077288B" w:rsidRDefault="0077288B" w:rsidP="0077288B">
      <w:pPr>
        <w:pStyle w:val="NormalWeb"/>
      </w:pPr>
      <w:r>
        <w:t>But underneath, it is frequently driven by:</w:t>
      </w:r>
    </w:p>
    <w:p w14:paraId="5F0AEF4D" w14:textId="77777777" w:rsidR="0077288B" w:rsidRDefault="0077288B" w:rsidP="00BE7D16">
      <w:pPr>
        <w:numPr>
          <w:ilvl w:val="0"/>
          <w:numId w:val="23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fear of loss </w:t>
      </w:r>
    </w:p>
    <w:p w14:paraId="418B5934" w14:textId="77777777" w:rsidR="0077288B" w:rsidRDefault="0077288B" w:rsidP="00BE7D16">
      <w:pPr>
        <w:numPr>
          <w:ilvl w:val="0"/>
          <w:numId w:val="23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discomfort with ambiguity </w:t>
      </w:r>
    </w:p>
    <w:p w14:paraId="19E9FFE0" w14:textId="77777777" w:rsidR="0077288B" w:rsidRDefault="0077288B" w:rsidP="00BE7D16">
      <w:pPr>
        <w:numPr>
          <w:ilvl w:val="0"/>
          <w:numId w:val="23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identity insecurity </w:t>
      </w:r>
    </w:p>
    <w:p w14:paraId="410A0200" w14:textId="77777777" w:rsidR="0077288B" w:rsidRDefault="0077288B" w:rsidP="00BE7D16">
      <w:pPr>
        <w:numPr>
          <w:ilvl w:val="0"/>
          <w:numId w:val="23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mistrust of process </w:t>
      </w:r>
    </w:p>
    <w:p w14:paraId="37FB9ABC" w14:textId="77777777" w:rsidR="0077288B" w:rsidRDefault="0077288B" w:rsidP="0077288B">
      <w:pPr>
        <w:pStyle w:val="NormalWeb"/>
      </w:pPr>
      <w:r>
        <w:rPr>
          <w:rStyle w:val="Emphasis"/>
        </w:rPr>
        <w:t>“Uzzah reached out his hand to steady the ark…”</w:t>
      </w:r>
      <w:r>
        <w:t xml:space="preserve"> (2 Samuel 6:6)</w:t>
      </w:r>
    </w:p>
    <w:p w14:paraId="4A6BE4E1" w14:textId="77777777" w:rsidR="0077288B" w:rsidRDefault="0077288B" w:rsidP="0077288B">
      <w:pPr>
        <w:pStyle w:val="NormalWeb"/>
      </w:pPr>
      <w:r>
        <w:t>Uzzah’s intention was good.</w:t>
      </w:r>
      <w:r>
        <w:br/>
        <w:t>His action was unauthorized.</w:t>
      </w:r>
    </w:p>
    <w:p w14:paraId="283869A0" w14:textId="7C7A8A82" w:rsidR="0077288B" w:rsidRDefault="0077288B" w:rsidP="0077288B">
      <w:pPr>
        <w:pStyle w:val="NormalWeb"/>
      </w:pPr>
      <w:r>
        <w:t>The result was not fruit</w:t>
      </w:r>
      <w:r w:rsidR="00122A18">
        <w:t xml:space="preserve">, </w:t>
      </w:r>
      <w:r>
        <w:t>but judgment.</w:t>
      </w:r>
    </w:p>
    <w:p w14:paraId="1738E975" w14:textId="4A557A74" w:rsidR="0077288B" w:rsidRDefault="0077288B" w:rsidP="0077288B"/>
    <w:p w14:paraId="7D60E82B" w14:textId="77777777" w:rsidR="0077288B" w:rsidRDefault="0077288B" w:rsidP="00BE7D16">
      <w:pPr>
        <w:pStyle w:val="Heading2"/>
        <w:jc w:val="left"/>
      </w:pPr>
      <w:r>
        <w:t>4. JESUS: PERFECT SCOPE DISCERNMENT</w:t>
      </w:r>
    </w:p>
    <w:p w14:paraId="09B7C272" w14:textId="77777777" w:rsidR="0077288B" w:rsidRDefault="0077288B" w:rsidP="0077288B">
      <w:pPr>
        <w:pStyle w:val="NormalWeb"/>
      </w:pPr>
      <w:r>
        <w:t>Jesus lived with extraordinary boundary clarity.</w:t>
      </w:r>
    </w:p>
    <w:p w14:paraId="69AB3699" w14:textId="77777777" w:rsidR="0077288B" w:rsidRDefault="0077288B" w:rsidP="0077288B">
      <w:pPr>
        <w:pStyle w:val="NormalWeb"/>
      </w:pPr>
      <w:r>
        <w:t>He:</w:t>
      </w:r>
    </w:p>
    <w:p w14:paraId="685A8BB5" w14:textId="77777777" w:rsidR="0077288B" w:rsidRDefault="0077288B" w:rsidP="00BE7D16">
      <w:pPr>
        <w:numPr>
          <w:ilvl w:val="0"/>
          <w:numId w:val="24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refused to heal everyone (Mark 1:38) </w:t>
      </w:r>
    </w:p>
    <w:p w14:paraId="74AE8FD1" w14:textId="77777777" w:rsidR="0077288B" w:rsidRDefault="0077288B" w:rsidP="00BE7D16">
      <w:pPr>
        <w:numPr>
          <w:ilvl w:val="0"/>
          <w:numId w:val="24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declined certain demands (John 7:6) </w:t>
      </w:r>
    </w:p>
    <w:p w14:paraId="67D048CC" w14:textId="77777777" w:rsidR="0077288B" w:rsidRDefault="0077288B" w:rsidP="00BE7D16">
      <w:pPr>
        <w:numPr>
          <w:ilvl w:val="0"/>
          <w:numId w:val="24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avoided political entanglement (Luke 12:14) </w:t>
      </w:r>
    </w:p>
    <w:p w14:paraId="3C85AE53" w14:textId="77777777" w:rsidR="0077288B" w:rsidRDefault="0077288B" w:rsidP="00BE7D16">
      <w:pPr>
        <w:numPr>
          <w:ilvl w:val="0"/>
          <w:numId w:val="24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lastRenderedPageBreak/>
        <w:t xml:space="preserve">stayed aligned to His assignment </w:t>
      </w:r>
    </w:p>
    <w:p w14:paraId="6F7D756D" w14:textId="77777777" w:rsidR="0077288B" w:rsidRDefault="0077288B" w:rsidP="0077288B">
      <w:pPr>
        <w:pStyle w:val="NormalWeb"/>
      </w:pPr>
      <w:r>
        <w:rPr>
          <w:rStyle w:val="Emphasis"/>
        </w:rPr>
        <w:t>“I only do what I see the Father doing.”</w:t>
      </w:r>
      <w:r>
        <w:t xml:space="preserve"> (John 5:19)</w:t>
      </w:r>
    </w:p>
    <w:p w14:paraId="3B0EB72E" w14:textId="77777777" w:rsidR="0077288B" w:rsidRDefault="0077288B" w:rsidP="0077288B">
      <w:pPr>
        <w:pStyle w:val="NormalWeb"/>
      </w:pPr>
      <w:r>
        <w:t>Jesus did not confuse compassion with responsibility.</w:t>
      </w:r>
      <w:r>
        <w:br/>
        <w:t xml:space="preserve">He understood </w:t>
      </w:r>
      <w:r>
        <w:rPr>
          <w:rStyle w:val="Strong"/>
        </w:rPr>
        <w:t>scope protects calling</w:t>
      </w:r>
      <w:r>
        <w:t>.</w:t>
      </w:r>
    </w:p>
    <w:p w14:paraId="3E963ECC" w14:textId="4C477F4B" w:rsidR="0077288B" w:rsidRDefault="0077288B" w:rsidP="0077288B"/>
    <w:p w14:paraId="24F3DED8" w14:textId="77777777" w:rsidR="0077288B" w:rsidRDefault="0077288B" w:rsidP="00BE7D16">
      <w:pPr>
        <w:pStyle w:val="Heading2"/>
        <w:jc w:val="left"/>
      </w:pPr>
      <w:r>
        <w:t>5. THE COST OF OVERREACH</w:t>
      </w:r>
    </w:p>
    <w:p w14:paraId="3AB8C9EE" w14:textId="77777777" w:rsidR="0077288B" w:rsidRDefault="0077288B" w:rsidP="0077288B">
      <w:pPr>
        <w:pStyle w:val="NormalWeb"/>
      </w:pPr>
      <w:r>
        <w:t>When leaders step outside their lane:</w:t>
      </w:r>
    </w:p>
    <w:p w14:paraId="5E27718C" w14:textId="77777777" w:rsidR="0077288B" w:rsidRDefault="0077288B" w:rsidP="00BE7D16">
      <w:pPr>
        <w:numPr>
          <w:ilvl w:val="0"/>
          <w:numId w:val="25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trust erodes </w:t>
      </w:r>
    </w:p>
    <w:p w14:paraId="2A3BE9A4" w14:textId="77777777" w:rsidR="0077288B" w:rsidRDefault="0077288B" w:rsidP="00BE7D16">
      <w:pPr>
        <w:numPr>
          <w:ilvl w:val="0"/>
          <w:numId w:val="25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resentment builds </w:t>
      </w:r>
    </w:p>
    <w:p w14:paraId="577F13FD" w14:textId="77777777" w:rsidR="0077288B" w:rsidRDefault="0077288B" w:rsidP="00BE7D16">
      <w:pPr>
        <w:numPr>
          <w:ilvl w:val="0"/>
          <w:numId w:val="25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burnout accelerates </w:t>
      </w:r>
    </w:p>
    <w:p w14:paraId="412EC1D4" w14:textId="77777777" w:rsidR="0077288B" w:rsidRDefault="0077288B" w:rsidP="00BE7D16">
      <w:pPr>
        <w:numPr>
          <w:ilvl w:val="0"/>
          <w:numId w:val="25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authority weakens </w:t>
      </w:r>
    </w:p>
    <w:p w14:paraId="39CEB197" w14:textId="77777777" w:rsidR="0077288B" w:rsidRDefault="0077288B" w:rsidP="0077288B">
      <w:pPr>
        <w:pStyle w:val="NormalWeb"/>
      </w:pPr>
      <w:r>
        <w:t>Overreach creates:</w:t>
      </w:r>
    </w:p>
    <w:p w14:paraId="497FC3F3" w14:textId="77777777" w:rsidR="0077288B" w:rsidRDefault="0077288B" w:rsidP="00BE7D16">
      <w:pPr>
        <w:numPr>
          <w:ilvl w:val="0"/>
          <w:numId w:val="26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dependency instead of growth </w:t>
      </w:r>
    </w:p>
    <w:p w14:paraId="458D0FCD" w14:textId="77777777" w:rsidR="0077288B" w:rsidRDefault="0077288B" w:rsidP="00BE7D16">
      <w:pPr>
        <w:numPr>
          <w:ilvl w:val="0"/>
          <w:numId w:val="26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confusion instead of clarity </w:t>
      </w:r>
    </w:p>
    <w:p w14:paraId="4FA41319" w14:textId="77777777" w:rsidR="0077288B" w:rsidRDefault="0077288B" w:rsidP="00BE7D16">
      <w:pPr>
        <w:numPr>
          <w:ilvl w:val="0"/>
          <w:numId w:val="26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control instead of empowerment </w:t>
      </w:r>
    </w:p>
    <w:p w14:paraId="647D87F0" w14:textId="77777777" w:rsidR="0077288B" w:rsidRDefault="0077288B" w:rsidP="0077288B">
      <w:pPr>
        <w:pStyle w:val="NormalWeb"/>
      </w:pPr>
      <w:r>
        <w:t>Ironically, leaders who overreach often feel indispensable—</w:t>
      </w:r>
      <w:r>
        <w:br/>
        <w:t>right up until everything collapses.</w:t>
      </w:r>
    </w:p>
    <w:p w14:paraId="3ED4E492" w14:textId="6DEB4133" w:rsidR="0077288B" w:rsidRDefault="0077288B" w:rsidP="0077288B"/>
    <w:p w14:paraId="08517B7A" w14:textId="28B3CB5A" w:rsidR="0077288B" w:rsidRDefault="0077288B" w:rsidP="00BE7D16">
      <w:pPr>
        <w:pStyle w:val="Heading2"/>
        <w:jc w:val="left"/>
      </w:pPr>
      <w:r>
        <w:t>6. BOUNDARIES ARE NOT LIMITATIONS</w:t>
      </w:r>
      <w:r w:rsidR="007F4B7E">
        <w:t>,</w:t>
      </w:r>
      <w:r>
        <w:t xml:space="preserve"> THEY ARE PROTECTIONS</w:t>
      </w:r>
    </w:p>
    <w:p w14:paraId="38FAA0E8" w14:textId="77777777" w:rsidR="0077288B" w:rsidRDefault="0077288B" w:rsidP="0077288B">
      <w:pPr>
        <w:pStyle w:val="NormalWeb"/>
      </w:pPr>
      <w:r>
        <w:t>Boundaries protect:</w:t>
      </w:r>
    </w:p>
    <w:p w14:paraId="01FBB6DB" w14:textId="77777777" w:rsidR="0077288B" w:rsidRDefault="0077288B" w:rsidP="00BE7D16">
      <w:pPr>
        <w:numPr>
          <w:ilvl w:val="0"/>
          <w:numId w:val="27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your energy </w:t>
      </w:r>
    </w:p>
    <w:p w14:paraId="30A2A97B" w14:textId="77777777" w:rsidR="0077288B" w:rsidRDefault="0077288B" w:rsidP="00BE7D16">
      <w:pPr>
        <w:numPr>
          <w:ilvl w:val="0"/>
          <w:numId w:val="27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your identity </w:t>
      </w:r>
    </w:p>
    <w:p w14:paraId="6B4C96D2" w14:textId="77777777" w:rsidR="0077288B" w:rsidRDefault="0077288B" w:rsidP="00BE7D16">
      <w:pPr>
        <w:numPr>
          <w:ilvl w:val="0"/>
          <w:numId w:val="27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your relationships </w:t>
      </w:r>
    </w:p>
    <w:p w14:paraId="7442DD8A" w14:textId="77777777" w:rsidR="0077288B" w:rsidRDefault="0077288B" w:rsidP="00BE7D16">
      <w:pPr>
        <w:numPr>
          <w:ilvl w:val="0"/>
          <w:numId w:val="27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the mission itself </w:t>
      </w:r>
    </w:p>
    <w:p w14:paraId="4439DCA9" w14:textId="77777777" w:rsidR="0077288B" w:rsidRDefault="0077288B" w:rsidP="0077288B">
      <w:pPr>
        <w:pStyle w:val="NormalWeb"/>
      </w:pPr>
      <w:r>
        <w:rPr>
          <w:rStyle w:val="Emphasis"/>
        </w:rPr>
        <w:lastRenderedPageBreak/>
        <w:t>“Each one should test their own work… without comparing themselves to someone else.”</w:t>
      </w:r>
      <w:r>
        <w:t xml:space="preserve"> (Galatians 6:4)</w:t>
      </w:r>
    </w:p>
    <w:p w14:paraId="7AD31E07" w14:textId="77777777" w:rsidR="0077288B" w:rsidRDefault="0077288B" w:rsidP="0077288B">
      <w:pPr>
        <w:pStyle w:val="NormalWeb"/>
      </w:pPr>
      <w:r>
        <w:t>Boundaries prevent comparison.</w:t>
      </w:r>
      <w:r>
        <w:br/>
        <w:t>Scope eliminates rivalry.</w:t>
      </w:r>
    </w:p>
    <w:p w14:paraId="1033DC32" w14:textId="75314360" w:rsidR="0077288B" w:rsidRDefault="0077288B" w:rsidP="0077288B"/>
    <w:p w14:paraId="30932223" w14:textId="77777777" w:rsidR="0077288B" w:rsidRDefault="0077288B" w:rsidP="00BE7D16">
      <w:pPr>
        <w:pStyle w:val="Heading2"/>
        <w:jc w:val="left"/>
      </w:pPr>
      <w:r>
        <w:t>7. THE DIFFERENCE BETWEEN INTERCESSION AND INTERFERENCE</w:t>
      </w:r>
    </w:p>
    <w:p w14:paraId="1791667E" w14:textId="77777777" w:rsidR="0077288B" w:rsidRDefault="0077288B" w:rsidP="0077288B">
      <w:pPr>
        <w:pStyle w:val="NormalWeb"/>
      </w:pPr>
      <w:r>
        <w:t>A critical distinction:</w:t>
      </w:r>
    </w:p>
    <w:p w14:paraId="4015B814" w14:textId="77777777" w:rsidR="0077288B" w:rsidRDefault="0077288B" w:rsidP="00BE7D16">
      <w:pPr>
        <w:numPr>
          <w:ilvl w:val="0"/>
          <w:numId w:val="28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Strong"/>
        </w:rPr>
        <w:t>Intercession</w:t>
      </w:r>
      <w:r>
        <w:t xml:space="preserve">: carrying concern to God </w:t>
      </w:r>
    </w:p>
    <w:p w14:paraId="1C43BBF9" w14:textId="77777777" w:rsidR="0077288B" w:rsidRDefault="0077288B" w:rsidP="00BE7D16">
      <w:pPr>
        <w:numPr>
          <w:ilvl w:val="0"/>
          <w:numId w:val="28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Strong"/>
        </w:rPr>
        <w:t>Interference</w:t>
      </w:r>
      <w:r>
        <w:t xml:space="preserve">: carrying responsibility God never gave </w:t>
      </w:r>
    </w:p>
    <w:p w14:paraId="6D8EF7BA" w14:textId="77777777" w:rsidR="0077288B" w:rsidRDefault="0077288B" w:rsidP="0077288B">
      <w:pPr>
        <w:pStyle w:val="NormalWeb"/>
      </w:pPr>
      <w:r>
        <w:t>Many leaders confuse the two.</w:t>
      </w:r>
    </w:p>
    <w:p w14:paraId="20C28439" w14:textId="77777777" w:rsidR="0077288B" w:rsidRDefault="0077288B" w:rsidP="0077288B">
      <w:pPr>
        <w:pStyle w:val="NormalWeb"/>
      </w:pPr>
      <w:r>
        <w:t>Not everything you see is yours to fix.</w:t>
      </w:r>
      <w:r>
        <w:br/>
        <w:t>Some things are yours to pray for, release, or trust others with.</w:t>
      </w:r>
    </w:p>
    <w:p w14:paraId="615736AD" w14:textId="7DF2B1D5" w:rsidR="0077288B" w:rsidRDefault="0077288B" w:rsidP="0077288B"/>
    <w:p w14:paraId="69D97EFC" w14:textId="77777777" w:rsidR="0077288B" w:rsidRDefault="0077288B" w:rsidP="00BE7D16">
      <w:pPr>
        <w:pStyle w:val="Heading2"/>
        <w:jc w:val="left"/>
      </w:pPr>
      <w:r>
        <w:t>8. FORMATION PRACTICE: THE SCOPE CLARITY EXERCISE</w:t>
      </w:r>
    </w:p>
    <w:p w14:paraId="57E97837" w14:textId="77777777" w:rsidR="0077288B" w:rsidRDefault="0077288B" w:rsidP="0077288B">
      <w:pPr>
        <w:pStyle w:val="NormalWeb"/>
      </w:pPr>
      <w:r>
        <w:t>Reflect honestly on your current responsibilities.</w:t>
      </w:r>
    </w:p>
    <w:p w14:paraId="32B5BAAF" w14:textId="77777777" w:rsidR="0077288B" w:rsidRDefault="0077288B" w:rsidP="0077288B">
      <w:pPr>
        <w:pStyle w:val="NormalWeb"/>
      </w:pPr>
      <w:r>
        <w:t>Ask:</w:t>
      </w:r>
    </w:p>
    <w:p w14:paraId="00C7AA36" w14:textId="77777777" w:rsidR="0077288B" w:rsidRDefault="0077288B" w:rsidP="00BE7D16">
      <w:pPr>
        <w:numPr>
          <w:ilvl w:val="0"/>
          <w:numId w:val="29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Emphasis"/>
        </w:rPr>
        <w:t>What has God explicitly entrusted to me?</w:t>
      </w:r>
      <w:r>
        <w:t xml:space="preserve"> </w:t>
      </w:r>
    </w:p>
    <w:p w14:paraId="06D99CE8" w14:textId="77777777" w:rsidR="0077288B" w:rsidRDefault="0077288B" w:rsidP="00BE7D16">
      <w:pPr>
        <w:numPr>
          <w:ilvl w:val="0"/>
          <w:numId w:val="29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Emphasis"/>
        </w:rPr>
        <w:t>What have I assumed without permission?</w:t>
      </w:r>
      <w:r>
        <w:t xml:space="preserve"> </w:t>
      </w:r>
    </w:p>
    <w:p w14:paraId="6565281A" w14:textId="77777777" w:rsidR="0077288B" w:rsidRDefault="0077288B" w:rsidP="00BE7D16">
      <w:pPr>
        <w:numPr>
          <w:ilvl w:val="0"/>
          <w:numId w:val="29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Emphasis"/>
        </w:rPr>
        <w:t>Where am I operating out of fear rather than calling?</w:t>
      </w:r>
      <w:r>
        <w:t xml:space="preserve"> </w:t>
      </w:r>
    </w:p>
    <w:p w14:paraId="74C05F25" w14:textId="77777777" w:rsidR="0077288B" w:rsidRDefault="0077288B" w:rsidP="00BE7D16">
      <w:pPr>
        <w:numPr>
          <w:ilvl w:val="0"/>
          <w:numId w:val="29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Emphasis"/>
        </w:rPr>
        <w:t>What would I release if I trusted God’s governance more than my control?</w:t>
      </w:r>
      <w:r>
        <w:t xml:space="preserve"> </w:t>
      </w:r>
    </w:p>
    <w:p w14:paraId="130F13F7" w14:textId="77777777" w:rsidR="0077288B" w:rsidRDefault="0077288B" w:rsidP="0077288B">
      <w:pPr>
        <w:pStyle w:val="NormalWeb"/>
      </w:pPr>
      <w:r>
        <w:t>Then pray:</w:t>
      </w:r>
    </w:p>
    <w:p w14:paraId="447DB895" w14:textId="77777777" w:rsidR="0077288B" w:rsidRDefault="0077288B" w:rsidP="0077288B">
      <w:pPr>
        <w:pStyle w:val="NormalWeb"/>
      </w:pPr>
      <w:r>
        <w:rPr>
          <w:rStyle w:val="Emphasis"/>
        </w:rPr>
        <w:t>“God, align my responsibility with my authority.</w:t>
      </w:r>
      <w:r>
        <w:rPr>
          <w:i/>
          <w:iCs/>
        </w:rPr>
        <w:br/>
      </w:r>
      <w:r>
        <w:rPr>
          <w:rStyle w:val="Emphasis"/>
        </w:rPr>
        <w:t>Help me stay faithful to my lane.”</w:t>
      </w:r>
    </w:p>
    <w:p w14:paraId="261EFB68" w14:textId="629D313D" w:rsidR="0077288B" w:rsidRDefault="0077288B" w:rsidP="0077288B"/>
    <w:p w14:paraId="0D9F7F01" w14:textId="77777777" w:rsidR="0077288B" w:rsidRDefault="0077288B" w:rsidP="00BE7D16">
      <w:pPr>
        <w:pStyle w:val="Heading2"/>
        <w:jc w:val="left"/>
      </w:pPr>
      <w:r>
        <w:t>9. WHY WEEK 15 MATTERS IN PHASE 4</w:t>
      </w:r>
    </w:p>
    <w:p w14:paraId="3AD80202" w14:textId="77777777" w:rsidR="0077288B" w:rsidRDefault="0077288B" w:rsidP="0077288B">
      <w:pPr>
        <w:pStyle w:val="NormalWeb"/>
      </w:pPr>
      <w:r>
        <w:t>Authority becomes unsafe when:</w:t>
      </w:r>
    </w:p>
    <w:p w14:paraId="0BD1ECDB" w14:textId="77777777" w:rsidR="0077288B" w:rsidRDefault="0077288B" w:rsidP="00BE7D16">
      <w:pPr>
        <w:numPr>
          <w:ilvl w:val="0"/>
          <w:numId w:val="30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scope is undefined </w:t>
      </w:r>
    </w:p>
    <w:p w14:paraId="0F785724" w14:textId="77777777" w:rsidR="0077288B" w:rsidRDefault="0077288B" w:rsidP="00BE7D16">
      <w:pPr>
        <w:numPr>
          <w:ilvl w:val="0"/>
          <w:numId w:val="30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boundaries are ignored </w:t>
      </w:r>
    </w:p>
    <w:p w14:paraId="16B3C1CB" w14:textId="77777777" w:rsidR="0077288B" w:rsidRDefault="0077288B" w:rsidP="00BE7D16">
      <w:pPr>
        <w:numPr>
          <w:ilvl w:val="0"/>
          <w:numId w:val="30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leaders feel responsible for outcomes beyond their control </w:t>
      </w:r>
    </w:p>
    <w:p w14:paraId="091E47B1" w14:textId="77777777" w:rsidR="0077288B" w:rsidRDefault="0077288B" w:rsidP="0077288B">
      <w:pPr>
        <w:pStyle w:val="NormalWeb"/>
      </w:pPr>
      <w:r>
        <w:t>Phase 4 matures when leaders can say:</w:t>
      </w:r>
    </w:p>
    <w:p w14:paraId="69B0F497" w14:textId="15AFC46C" w:rsidR="0077288B" w:rsidRDefault="0077288B" w:rsidP="0077288B">
      <w:pPr>
        <w:pStyle w:val="NormalWeb"/>
      </w:pPr>
      <w:r>
        <w:rPr>
          <w:rStyle w:val="Emphasis"/>
        </w:rPr>
        <w:t>“This is mine to carry</w:t>
      </w:r>
      <w:r w:rsidR="006D251D">
        <w:rPr>
          <w:rStyle w:val="Emphasis"/>
        </w:rPr>
        <w:t xml:space="preserve">, </w:t>
      </w:r>
      <w:r>
        <w:rPr>
          <w:rStyle w:val="Emphasis"/>
        </w:rPr>
        <w:t>and this is not.”</w:t>
      </w:r>
    </w:p>
    <w:p w14:paraId="44A433E6" w14:textId="77777777" w:rsidR="0077288B" w:rsidRDefault="0077288B" w:rsidP="0077288B">
      <w:pPr>
        <w:pStyle w:val="NormalWeb"/>
      </w:pPr>
      <w:r>
        <w:t>That clarity preserves peace and multiplies fruit.</w:t>
      </w:r>
    </w:p>
    <w:p w14:paraId="6A67DFBC" w14:textId="4376CA8D" w:rsidR="0077288B" w:rsidRDefault="0077288B" w:rsidP="0077288B"/>
    <w:p w14:paraId="2DFF1FB1" w14:textId="77777777" w:rsidR="0077288B" w:rsidRDefault="0077288B" w:rsidP="00BE7D16">
      <w:pPr>
        <w:pStyle w:val="Heading2"/>
        <w:jc w:val="left"/>
      </w:pPr>
      <w:r>
        <w:t>10. WEEK 15 SUMMARY STATEMENT</w:t>
      </w:r>
    </w:p>
    <w:p w14:paraId="2F6F8E76" w14:textId="77777777" w:rsidR="0077288B" w:rsidRDefault="0077288B" w:rsidP="00BE7D16">
      <w:pPr>
        <w:pStyle w:val="NormalWeb"/>
        <w:shd w:val="clear" w:color="auto" w:fill="F2F2F2" w:themeFill="background1" w:themeFillShade="F2"/>
      </w:pPr>
      <w:r>
        <w:rPr>
          <w:rStyle w:val="Strong"/>
        </w:rPr>
        <w:t>Overreach is not strength.</w:t>
      </w:r>
      <w:r>
        <w:rPr>
          <w:b/>
          <w:bCs/>
        </w:rPr>
        <w:br/>
      </w:r>
      <w:r>
        <w:rPr>
          <w:rStyle w:val="Strong"/>
        </w:rPr>
        <w:t>It is misplaced responsibility.</w:t>
      </w:r>
    </w:p>
    <w:p w14:paraId="65B91171" w14:textId="77777777" w:rsidR="0077288B" w:rsidRDefault="0077288B" w:rsidP="0077288B">
      <w:pPr>
        <w:pStyle w:val="NormalWeb"/>
      </w:pPr>
      <w:r>
        <w:t>Boundaries do not shrink leadership.</w:t>
      </w:r>
      <w:r>
        <w:br/>
        <w:t xml:space="preserve">They </w:t>
      </w:r>
      <w:r>
        <w:rPr>
          <w:rStyle w:val="Strong"/>
        </w:rPr>
        <w:t>protect it</w:t>
      </w:r>
      <w:r>
        <w:t>.</w:t>
      </w:r>
    </w:p>
    <w:p w14:paraId="07DF0E52" w14:textId="3F455173" w:rsidR="0077288B" w:rsidRDefault="0077288B" w:rsidP="0077288B"/>
    <w:p w14:paraId="13351358" w14:textId="77777777" w:rsidR="0077288B" w:rsidRDefault="0077288B" w:rsidP="0077288B">
      <w:pPr>
        <w:pStyle w:val="Heading1"/>
      </w:pPr>
      <w:r>
        <w:t>END-OF-WEEK REFLECTION</w:t>
      </w:r>
    </w:p>
    <w:p w14:paraId="7633C93E" w14:textId="77777777" w:rsidR="0077288B" w:rsidRDefault="0077288B" w:rsidP="00BE7D16">
      <w:pPr>
        <w:pStyle w:val="NormalWeb"/>
        <w:shd w:val="clear" w:color="auto" w:fill="D9D9D9" w:themeFill="background1" w:themeFillShade="D9"/>
      </w:pPr>
      <w:r>
        <w:t>Sit with these questions carefully.</w:t>
      </w:r>
    </w:p>
    <w:p w14:paraId="3BBC4B28" w14:textId="77777777" w:rsidR="0077288B" w:rsidRDefault="0077288B" w:rsidP="00BE7D16">
      <w:pPr>
        <w:pStyle w:val="Heading3"/>
        <w:shd w:val="clear" w:color="auto" w:fill="F2F2F2" w:themeFill="background1" w:themeFillShade="F2"/>
        <w:jc w:val="left"/>
      </w:pPr>
      <w:r>
        <w:t>1. Where in my leadership or life am I carrying responsibility that is not mine?</w:t>
      </w:r>
    </w:p>
    <w:p w14:paraId="419C0C48" w14:textId="61527487" w:rsidR="0077288B" w:rsidRDefault="0077288B" w:rsidP="00BE7D16">
      <w:pPr>
        <w:shd w:val="clear" w:color="auto" w:fill="F2F2F2" w:themeFill="background1" w:themeFillShade="F2"/>
      </w:pPr>
    </w:p>
    <w:p w14:paraId="1A8FFC54" w14:textId="77777777" w:rsidR="0077288B" w:rsidRDefault="0077288B" w:rsidP="00BE7D16">
      <w:pPr>
        <w:pStyle w:val="Heading3"/>
        <w:shd w:val="clear" w:color="auto" w:fill="F2F2F2" w:themeFill="background1" w:themeFillShade="F2"/>
        <w:jc w:val="left"/>
      </w:pPr>
      <w:r>
        <w:lastRenderedPageBreak/>
        <w:t>2. What fear might be driving my reluctance to release control?</w:t>
      </w:r>
    </w:p>
    <w:p w14:paraId="20CFD1A6" w14:textId="334D5162" w:rsidR="0077288B" w:rsidRDefault="0077288B" w:rsidP="00BE7D16">
      <w:pPr>
        <w:shd w:val="clear" w:color="auto" w:fill="F2F2F2" w:themeFill="background1" w:themeFillShade="F2"/>
      </w:pPr>
    </w:p>
    <w:p w14:paraId="5FAA8A72" w14:textId="77777777" w:rsidR="0077288B" w:rsidRDefault="0077288B" w:rsidP="00BE7D16">
      <w:pPr>
        <w:pStyle w:val="Heading3"/>
        <w:shd w:val="clear" w:color="auto" w:fill="F2F2F2" w:themeFill="background1" w:themeFillShade="F2"/>
        <w:jc w:val="left"/>
      </w:pPr>
      <w:r>
        <w:t>3. How would peace increase if I stayed faithfully within my God-given scope?</w:t>
      </w:r>
    </w:p>
    <w:p w14:paraId="2C8E19A6" w14:textId="3837FD7C" w:rsidR="0077288B" w:rsidRDefault="0077288B" w:rsidP="0077288B"/>
    <w:p w14:paraId="627AADCD" w14:textId="77777777" w:rsidR="0077288B" w:rsidRDefault="0077288B" w:rsidP="00BE7D16">
      <w:pPr>
        <w:pStyle w:val="Heading3"/>
        <w:shd w:val="clear" w:color="auto" w:fill="F2F2F2" w:themeFill="background1" w:themeFillShade="F2"/>
        <w:jc w:val="left"/>
      </w:pPr>
      <w:r>
        <w:t>Closing Prayer</w:t>
      </w:r>
    </w:p>
    <w:p w14:paraId="176A69AB" w14:textId="130F2912" w:rsidR="0077288B" w:rsidRDefault="0077288B" w:rsidP="0077288B">
      <w:pPr>
        <w:pStyle w:val="NormalWeb"/>
      </w:pPr>
      <w:r>
        <w:t>God of order,</w:t>
      </w:r>
      <w:r>
        <w:br/>
        <w:t>where I have confused responsibility with control,</w:t>
      </w:r>
      <w:r>
        <w:br/>
        <w:t>correct me.</w:t>
      </w:r>
      <w:r>
        <w:br/>
        <w:t>Teach me to hono</w:t>
      </w:r>
      <w:r w:rsidR="006D251D">
        <w:t>u</w:t>
      </w:r>
      <w:r>
        <w:t>r boundaries as wisdom,</w:t>
      </w:r>
      <w:r>
        <w:br/>
        <w:t>to respect scope as protection,</w:t>
      </w:r>
      <w:r>
        <w:br/>
        <w:t>and to steward authority without overreach.</w:t>
      </w:r>
      <w:r>
        <w:br/>
        <w:t>Keep me faithful to what You have entrusted—</w:t>
      </w:r>
      <w:r>
        <w:br/>
        <w:t>and free from what You have not.</w:t>
      </w:r>
      <w:r>
        <w:br/>
        <w:t>Amen.</w:t>
      </w:r>
    </w:p>
    <w:p w14:paraId="68647094" w14:textId="57045291" w:rsidR="0077288B" w:rsidRDefault="0077288B" w:rsidP="0077288B"/>
    <w:p w14:paraId="703FC517" w14:textId="77777777" w:rsidR="0077288B" w:rsidRDefault="0077288B" w:rsidP="0077288B">
      <w:pPr>
        <w:pStyle w:val="Heading2"/>
      </w:pPr>
      <w:r>
        <w:t>LOOKING AHEAD — WEEK 16</w:t>
      </w:r>
    </w:p>
    <w:p w14:paraId="5978EFB3" w14:textId="2DFCFA12" w:rsidR="0077288B" w:rsidRDefault="0077288B" w:rsidP="0077288B">
      <w:pPr>
        <w:pStyle w:val="NormalWeb"/>
      </w:pPr>
      <w:r>
        <w:rPr>
          <w:rStyle w:val="Strong"/>
        </w:rPr>
        <w:t>Next Week:</w:t>
      </w:r>
      <w:r>
        <w:t xml:space="preserve"> </w:t>
      </w:r>
      <w:r>
        <w:rPr>
          <w:rStyle w:val="Emphasis"/>
        </w:rPr>
        <w:t>Recognition Without Assertion</w:t>
      </w:r>
      <w:r>
        <w:br/>
        <w:t>How secure leaders remain effective without demanding visibility</w:t>
      </w:r>
      <w:r w:rsidR="00C607B5">
        <w:t xml:space="preserve">, </w:t>
      </w:r>
      <w:r>
        <w:t>and why ego dependency destabili</w:t>
      </w:r>
      <w:r w:rsidR="00C607B5">
        <w:t>s</w:t>
      </w:r>
      <w:r>
        <w:t>es authority.</w:t>
      </w:r>
    </w:p>
    <w:p w14:paraId="0D1A7A33" w14:textId="0F90990C" w:rsidR="001E66B6" w:rsidRDefault="001E66B6" w:rsidP="0077288B">
      <w:pPr>
        <w:pStyle w:val="Heading1"/>
      </w:pPr>
    </w:p>
    <w:p w14:paraId="34EF4744" w14:textId="4BCEA98E" w:rsidR="00AF59C9" w:rsidRDefault="00AF59C9" w:rsidP="001E66B6">
      <w:pPr>
        <w:pStyle w:val="Heading1"/>
      </w:pPr>
    </w:p>
    <w:p w14:paraId="5E1CE088" w14:textId="5A8DC535" w:rsidR="00DC1275" w:rsidRDefault="00DC1275" w:rsidP="00AF59C9">
      <w:pPr>
        <w:pStyle w:val="Heading1"/>
      </w:pPr>
    </w:p>
    <w:p w14:paraId="1D049AB3" w14:textId="5E61473C" w:rsidR="00D26041" w:rsidRPr="00870FBE" w:rsidRDefault="00D26041" w:rsidP="00DF0D32">
      <w:pPr>
        <w:pStyle w:val="Heading2"/>
        <w:jc w:val="left"/>
      </w:pPr>
    </w:p>
    <w:sectPr w:rsidR="00D26041" w:rsidRPr="00870FBE" w:rsidSect="004416A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6C710" w14:textId="77777777" w:rsidR="00DF401A" w:rsidRDefault="00DF401A" w:rsidP="005E79E1">
      <w:pPr>
        <w:spacing w:after="0" w:line="240" w:lineRule="auto"/>
      </w:pPr>
      <w:r>
        <w:separator/>
      </w:r>
    </w:p>
  </w:endnote>
  <w:endnote w:type="continuationSeparator" w:id="0">
    <w:p w14:paraId="2B794907" w14:textId="77777777" w:rsidR="00DF401A" w:rsidRDefault="00DF401A" w:rsidP="005E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2915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D57B3" w14:textId="77777777" w:rsidR="00087030" w:rsidRDefault="00087030" w:rsidP="0008703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B02">
          <w:rPr>
            <w:noProof/>
          </w:rPr>
          <w:t>2</w:t>
        </w:r>
        <w:r>
          <w:rPr>
            <w:noProof/>
          </w:rPr>
          <w:fldChar w:fldCharType="end"/>
        </w:r>
        <w:r w:rsidRPr="00DC79BB">
          <w:rPr>
            <w:noProof/>
          </w:rPr>
          <mc:AlternateContent>
            <mc:Choice Requires="wpg">
              <w:drawing>
                <wp:anchor distT="0" distB="0" distL="114300" distR="114300" simplePos="0" relativeHeight="251663360" behindDoc="0" locked="1" layoutInCell="1" allowOverlap="1" wp14:anchorId="6BD685B2" wp14:editId="1FD3F374">
                  <wp:simplePos x="0" y="0"/>
                  <wp:positionH relativeFrom="page">
                    <wp:align>center</wp:align>
                  </wp:positionH>
                  <mc:AlternateContent>
                    <mc:Choice Requires="wp14">
                      <wp:positionV relativeFrom="page">
                        <wp14:pctPosVOffset>90500</wp14:pctPosVOffset>
                      </wp:positionV>
                    </mc:Choice>
                    <mc:Fallback>
                      <wp:positionV relativeFrom="page">
                        <wp:posOffset>9102725</wp:posOffset>
                      </wp:positionV>
                    </mc:Fallback>
                  </mc:AlternateContent>
                  <wp:extent cx="6812280" cy="438912"/>
                  <wp:effectExtent l="0" t="0" r="22860" b="23495"/>
                  <wp:wrapNone/>
                  <wp:docPr id="34" name="Group 4" descr="Footer graphic design with grey rectangles in various ang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35" name="Freeform 35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>
                                <a:gd name="T0" fmla="*/ 784 w 852"/>
                                <a:gd name="T1" fmla="*/ 0 h 275"/>
                                <a:gd name="T2" fmla="*/ 852 w 852"/>
                                <a:gd name="T3" fmla="*/ 0 h 275"/>
                                <a:gd name="T4" fmla="*/ 784 w 852"/>
                                <a:gd name="T5" fmla="*/ 40 h 275"/>
                                <a:gd name="T6" fmla="*/ 784 w 852"/>
                                <a:gd name="T7" fmla="*/ 0 h 275"/>
                                <a:gd name="T8" fmla="*/ 627 w 852"/>
                                <a:gd name="T9" fmla="*/ 0 h 275"/>
                                <a:gd name="T10" fmla="*/ 705 w 852"/>
                                <a:gd name="T11" fmla="*/ 0 h 275"/>
                                <a:gd name="T12" fmla="*/ 705 w 852"/>
                                <a:gd name="T13" fmla="*/ 85 h 275"/>
                                <a:gd name="T14" fmla="*/ 627 w 852"/>
                                <a:gd name="T15" fmla="*/ 132 h 275"/>
                                <a:gd name="T16" fmla="*/ 627 w 852"/>
                                <a:gd name="T17" fmla="*/ 0 h 275"/>
                                <a:gd name="T18" fmla="*/ 468 w 852"/>
                                <a:gd name="T19" fmla="*/ 0 h 275"/>
                                <a:gd name="T20" fmla="*/ 548 w 852"/>
                                <a:gd name="T21" fmla="*/ 0 h 275"/>
                                <a:gd name="T22" fmla="*/ 548 w 852"/>
                                <a:gd name="T23" fmla="*/ 179 h 275"/>
                                <a:gd name="T24" fmla="*/ 468 w 852"/>
                                <a:gd name="T25" fmla="*/ 226 h 275"/>
                                <a:gd name="T26" fmla="*/ 468 w 852"/>
                                <a:gd name="T27" fmla="*/ 0 h 275"/>
                                <a:gd name="T28" fmla="*/ 311 w 852"/>
                                <a:gd name="T29" fmla="*/ 0 h 275"/>
                                <a:gd name="T30" fmla="*/ 390 w 852"/>
                                <a:gd name="T31" fmla="*/ 0 h 275"/>
                                <a:gd name="T32" fmla="*/ 390 w 852"/>
                                <a:gd name="T33" fmla="*/ 271 h 275"/>
                                <a:gd name="T34" fmla="*/ 385 w 852"/>
                                <a:gd name="T35" fmla="*/ 275 h 275"/>
                                <a:gd name="T36" fmla="*/ 311 w 852"/>
                                <a:gd name="T37" fmla="*/ 275 h 275"/>
                                <a:gd name="T38" fmla="*/ 311 w 852"/>
                                <a:gd name="T39" fmla="*/ 0 h 275"/>
                                <a:gd name="T40" fmla="*/ 154 w 852"/>
                                <a:gd name="T41" fmla="*/ 0 h 275"/>
                                <a:gd name="T42" fmla="*/ 233 w 852"/>
                                <a:gd name="T43" fmla="*/ 0 h 275"/>
                                <a:gd name="T44" fmla="*/ 233 w 852"/>
                                <a:gd name="T45" fmla="*/ 275 h 275"/>
                                <a:gd name="T46" fmla="*/ 154 w 852"/>
                                <a:gd name="T47" fmla="*/ 275 h 275"/>
                                <a:gd name="T48" fmla="*/ 154 w 852"/>
                                <a:gd name="T49" fmla="*/ 0 h 275"/>
                                <a:gd name="T50" fmla="*/ 0 w 852"/>
                                <a:gd name="T51" fmla="*/ 0 h 275"/>
                                <a:gd name="T52" fmla="*/ 76 w 852"/>
                                <a:gd name="T53" fmla="*/ 0 h 275"/>
                                <a:gd name="T54" fmla="*/ 76 w 852"/>
                                <a:gd name="T55" fmla="*/ 275 h 275"/>
                                <a:gd name="T56" fmla="*/ 0 w 852"/>
                                <a:gd name="T57" fmla="*/ 275 h 275"/>
                                <a:gd name="T58" fmla="*/ 0 w 852"/>
                                <a:gd name="T5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179 h 275"/>
                                <a:gd name="T2" fmla="*/ 1970 w 2061"/>
                                <a:gd name="T3" fmla="*/ 169 h 275"/>
                                <a:gd name="T4" fmla="*/ 1980 w 2061"/>
                                <a:gd name="T5" fmla="*/ 168 h 275"/>
                                <a:gd name="T6" fmla="*/ 1877 w 2061"/>
                                <a:gd name="T7" fmla="*/ 155 h 275"/>
                                <a:gd name="T8" fmla="*/ 1844 w 2061"/>
                                <a:gd name="T9" fmla="*/ 275 h 275"/>
                                <a:gd name="T10" fmla="*/ 1795 w 2061"/>
                                <a:gd name="T11" fmla="*/ 147 h 275"/>
                                <a:gd name="T12" fmla="*/ 1606 w 2061"/>
                                <a:gd name="T13" fmla="*/ 119 h 275"/>
                                <a:gd name="T14" fmla="*/ 1758 w 2061"/>
                                <a:gd name="T15" fmla="*/ 275 h 275"/>
                                <a:gd name="T16" fmla="*/ 1605 w 2061"/>
                                <a:gd name="T17" fmla="*/ 123 h 275"/>
                                <a:gd name="T18" fmla="*/ 1606 w 2061"/>
                                <a:gd name="T19" fmla="*/ 119 h 275"/>
                                <a:gd name="T20" fmla="*/ 1514 w 2061"/>
                                <a:gd name="T21" fmla="*/ 111 h 275"/>
                                <a:gd name="T22" fmla="*/ 1512 w 2061"/>
                                <a:gd name="T23" fmla="*/ 107 h 275"/>
                                <a:gd name="T24" fmla="*/ 1500 w 2061"/>
                                <a:gd name="T25" fmla="*/ 275 h 275"/>
                                <a:gd name="T26" fmla="*/ 1239 w 2061"/>
                                <a:gd name="T27" fmla="*/ 75 h 275"/>
                                <a:gd name="T28" fmla="*/ 1413 w 2061"/>
                                <a:gd name="T29" fmla="*/ 275 h 275"/>
                                <a:gd name="T30" fmla="*/ 1239 w 2061"/>
                                <a:gd name="T31" fmla="*/ 75 h 275"/>
                                <a:gd name="T32" fmla="*/ 1147 w 2061"/>
                                <a:gd name="T33" fmla="*/ 61 h 275"/>
                                <a:gd name="T34" fmla="*/ 1155 w 2061"/>
                                <a:gd name="T35" fmla="*/ 275 h 275"/>
                                <a:gd name="T36" fmla="*/ 872 w 2061"/>
                                <a:gd name="T37" fmla="*/ 25 h 275"/>
                                <a:gd name="T38" fmla="*/ 1069 w 2061"/>
                                <a:gd name="T39" fmla="*/ 275 h 275"/>
                                <a:gd name="T40" fmla="*/ 872 w 2061"/>
                                <a:gd name="T41" fmla="*/ 25 h 275"/>
                                <a:gd name="T42" fmla="*/ 781 w 2061"/>
                                <a:gd name="T43" fmla="*/ 12 h 275"/>
                                <a:gd name="T44" fmla="*/ 810 w 2061"/>
                                <a:gd name="T45" fmla="*/ 275 h 275"/>
                                <a:gd name="T46" fmla="*/ 517 w 2061"/>
                                <a:gd name="T47" fmla="*/ 0 h 275"/>
                                <a:gd name="T48" fmla="*/ 724 w 2061"/>
                                <a:gd name="T49" fmla="*/ 275 h 275"/>
                                <a:gd name="T50" fmla="*/ 517 w 2061"/>
                                <a:gd name="T51" fmla="*/ 0 h 275"/>
                                <a:gd name="T52" fmla="*/ 431 w 2061"/>
                                <a:gd name="T53" fmla="*/ 0 h 275"/>
                                <a:gd name="T54" fmla="*/ 467 w 2061"/>
                                <a:gd name="T55" fmla="*/ 275 h 275"/>
                                <a:gd name="T56" fmla="*/ 172 w 2061"/>
                                <a:gd name="T57" fmla="*/ 0 h 275"/>
                                <a:gd name="T58" fmla="*/ 379 w 2061"/>
                                <a:gd name="T59" fmla="*/ 275 h 275"/>
                                <a:gd name="T60" fmla="*/ 172 w 2061"/>
                                <a:gd name="T61" fmla="*/ 0 h 275"/>
                                <a:gd name="T62" fmla="*/ 86 w 2061"/>
                                <a:gd name="T63" fmla="*/ 0 h 275"/>
                                <a:gd name="T64" fmla="*/ 122 w 2061"/>
                                <a:gd name="T65" fmla="*/ 275 h 275"/>
                                <a:gd name="T66" fmla="*/ 118 w 2061"/>
                                <a:gd name="T67" fmla="*/ 267 h 275"/>
                                <a:gd name="T68" fmla="*/ 86 w 2061"/>
                                <a:gd name="T69" fmla="*/ 193 h 275"/>
                                <a:gd name="T70" fmla="*/ 54 w 2061"/>
                                <a:gd name="T71" fmla="*/ 121 h 275"/>
                                <a:gd name="T72" fmla="*/ 21 w 2061"/>
                                <a:gd name="T73" fmla="*/ 48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>
                                <a:gd name="T0" fmla="*/ 65 w 75"/>
                                <a:gd name="T1" fmla="*/ 0 h 92"/>
                                <a:gd name="T2" fmla="*/ 75 w 75"/>
                                <a:gd name="T3" fmla="*/ 92 h 92"/>
                                <a:gd name="T4" fmla="*/ 0 w 75"/>
                                <a:gd name="T5" fmla="*/ 92 h 92"/>
                                <a:gd name="T6" fmla="*/ 65 w 75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reeform 38"/>
                          <wps:cNvSpPr>
                            <a:spLocks noEditPoints="1"/>
                          </wps:cNvSpPr>
                          <wps:spPr bwMode="auto"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>
                                <a:gd name="T0" fmla="*/ 643 w 659"/>
                                <a:gd name="T1" fmla="*/ 84 h 96"/>
                                <a:gd name="T2" fmla="*/ 659 w 659"/>
                                <a:gd name="T3" fmla="*/ 87 h 96"/>
                                <a:gd name="T4" fmla="*/ 659 w 659"/>
                                <a:gd name="T5" fmla="*/ 87 h 96"/>
                                <a:gd name="T6" fmla="*/ 657 w 659"/>
                                <a:gd name="T7" fmla="*/ 96 h 96"/>
                                <a:gd name="T8" fmla="*/ 644 w 659"/>
                                <a:gd name="T9" fmla="*/ 96 h 96"/>
                                <a:gd name="T10" fmla="*/ 643 w 659"/>
                                <a:gd name="T11" fmla="*/ 84 h 96"/>
                                <a:gd name="T12" fmla="*/ 483 w 659"/>
                                <a:gd name="T13" fmla="*/ 63 h 96"/>
                                <a:gd name="T14" fmla="*/ 562 w 659"/>
                                <a:gd name="T15" fmla="*/ 73 h 96"/>
                                <a:gd name="T16" fmla="*/ 565 w 659"/>
                                <a:gd name="T17" fmla="*/ 96 h 96"/>
                                <a:gd name="T18" fmla="*/ 486 w 659"/>
                                <a:gd name="T19" fmla="*/ 96 h 96"/>
                                <a:gd name="T20" fmla="*/ 483 w 659"/>
                                <a:gd name="T21" fmla="*/ 63 h 96"/>
                                <a:gd name="T22" fmla="*/ 322 w 659"/>
                                <a:gd name="T23" fmla="*/ 43 h 96"/>
                                <a:gd name="T24" fmla="*/ 385 w 659"/>
                                <a:gd name="T25" fmla="*/ 51 h 96"/>
                                <a:gd name="T26" fmla="*/ 386 w 659"/>
                                <a:gd name="T27" fmla="*/ 52 h 96"/>
                                <a:gd name="T28" fmla="*/ 402 w 659"/>
                                <a:gd name="T29" fmla="*/ 53 h 96"/>
                                <a:gd name="T30" fmla="*/ 406 w 659"/>
                                <a:gd name="T31" fmla="*/ 96 h 96"/>
                                <a:gd name="T32" fmla="*/ 328 w 659"/>
                                <a:gd name="T33" fmla="*/ 96 h 96"/>
                                <a:gd name="T34" fmla="*/ 322 w 659"/>
                                <a:gd name="T35" fmla="*/ 43 h 96"/>
                                <a:gd name="T36" fmla="*/ 162 w 659"/>
                                <a:gd name="T37" fmla="*/ 21 h 96"/>
                                <a:gd name="T38" fmla="*/ 199 w 659"/>
                                <a:gd name="T39" fmla="*/ 27 h 96"/>
                                <a:gd name="T40" fmla="*/ 199 w 659"/>
                                <a:gd name="T41" fmla="*/ 28 h 96"/>
                                <a:gd name="T42" fmla="*/ 241 w 659"/>
                                <a:gd name="T43" fmla="*/ 33 h 96"/>
                                <a:gd name="T44" fmla="*/ 249 w 659"/>
                                <a:gd name="T45" fmla="*/ 96 h 96"/>
                                <a:gd name="T46" fmla="*/ 170 w 659"/>
                                <a:gd name="T47" fmla="*/ 96 h 96"/>
                                <a:gd name="T48" fmla="*/ 162 w 659"/>
                                <a:gd name="T49" fmla="*/ 21 h 96"/>
                                <a:gd name="T50" fmla="*/ 0 w 659"/>
                                <a:gd name="T51" fmla="*/ 0 h 96"/>
                                <a:gd name="T52" fmla="*/ 11 w 659"/>
                                <a:gd name="T53" fmla="*/ 1 h 96"/>
                                <a:gd name="T54" fmla="*/ 12 w 659"/>
                                <a:gd name="T55" fmla="*/ 4 h 96"/>
                                <a:gd name="T56" fmla="*/ 81 w 659"/>
                                <a:gd name="T57" fmla="*/ 12 h 96"/>
                                <a:gd name="T58" fmla="*/ 90 w 659"/>
                                <a:gd name="T59" fmla="*/ 96 h 96"/>
                                <a:gd name="T60" fmla="*/ 11 w 659"/>
                                <a:gd name="T61" fmla="*/ 96 h 96"/>
                                <a:gd name="T62" fmla="*/ 0 w 659"/>
                                <a:gd name="T6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"/>
                                <a:gd name="T2" fmla="*/ 12 w 12"/>
                                <a:gd name="T3" fmla="*/ 8 h 8"/>
                                <a:gd name="T4" fmla="*/ 0 w 12"/>
                                <a:gd name="T5" fmla="*/ 8 h 8"/>
                                <a:gd name="T6" fmla="*/ 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reeform 40"/>
                          <wps:cNvSpPr>
                            <a:spLocks noEditPoints="1"/>
                          </wps:cNvSpPr>
                          <wps:spPr bwMode="auto"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>
                                <a:gd name="T0" fmla="*/ 871 w 871"/>
                                <a:gd name="T1" fmla="*/ 157 h 275"/>
                                <a:gd name="T2" fmla="*/ 871 w 871"/>
                                <a:gd name="T3" fmla="*/ 159 h 275"/>
                                <a:gd name="T4" fmla="*/ 841 w 871"/>
                                <a:gd name="T5" fmla="*/ 275 h 275"/>
                                <a:gd name="T6" fmla="*/ 719 w 871"/>
                                <a:gd name="T7" fmla="*/ 275 h 275"/>
                                <a:gd name="T8" fmla="*/ 871 w 871"/>
                                <a:gd name="T9" fmla="*/ 157 h 275"/>
                                <a:gd name="T10" fmla="*/ 816 w 871"/>
                                <a:gd name="T11" fmla="*/ 0 h 275"/>
                                <a:gd name="T12" fmla="*/ 871 w 871"/>
                                <a:gd name="T13" fmla="*/ 0 h 275"/>
                                <a:gd name="T14" fmla="*/ 871 w 871"/>
                                <a:gd name="T15" fmla="*/ 57 h 275"/>
                                <a:gd name="T16" fmla="*/ 590 w 871"/>
                                <a:gd name="T17" fmla="*/ 275 h 275"/>
                                <a:gd name="T18" fmla="*/ 460 w 871"/>
                                <a:gd name="T19" fmla="*/ 275 h 275"/>
                                <a:gd name="T20" fmla="*/ 816 w 871"/>
                                <a:gd name="T21" fmla="*/ 0 h 275"/>
                                <a:gd name="T22" fmla="*/ 557 w 871"/>
                                <a:gd name="T23" fmla="*/ 0 h 275"/>
                                <a:gd name="T24" fmla="*/ 686 w 871"/>
                                <a:gd name="T25" fmla="*/ 0 h 275"/>
                                <a:gd name="T26" fmla="*/ 331 w 871"/>
                                <a:gd name="T27" fmla="*/ 275 h 275"/>
                                <a:gd name="T28" fmla="*/ 318 w 871"/>
                                <a:gd name="T29" fmla="*/ 275 h 275"/>
                                <a:gd name="T30" fmla="*/ 259 w 871"/>
                                <a:gd name="T31" fmla="*/ 230 h 275"/>
                                <a:gd name="T32" fmla="*/ 557 w 871"/>
                                <a:gd name="T33" fmla="*/ 0 h 275"/>
                                <a:gd name="T34" fmla="*/ 298 w 871"/>
                                <a:gd name="T35" fmla="*/ 0 h 275"/>
                                <a:gd name="T36" fmla="*/ 427 w 871"/>
                                <a:gd name="T37" fmla="*/ 0 h 275"/>
                                <a:gd name="T38" fmla="*/ 195 w 871"/>
                                <a:gd name="T39" fmla="*/ 180 h 275"/>
                                <a:gd name="T40" fmla="*/ 130 w 871"/>
                                <a:gd name="T41" fmla="*/ 129 h 275"/>
                                <a:gd name="T42" fmla="*/ 298 w 871"/>
                                <a:gd name="T43" fmla="*/ 0 h 275"/>
                                <a:gd name="T44" fmla="*/ 39 w 871"/>
                                <a:gd name="T45" fmla="*/ 0 h 275"/>
                                <a:gd name="T46" fmla="*/ 168 w 871"/>
                                <a:gd name="T47" fmla="*/ 0 h 275"/>
                                <a:gd name="T48" fmla="*/ 65 w 871"/>
                                <a:gd name="T49" fmla="*/ 80 h 275"/>
                                <a:gd name="T50" fmla="*/ 0 w 871"/>
                                <a:gd name="T51" fmla="*/ 29 h 275"/>
                                <a:gd name="T52" fmla="*/ 39 w 871"/>
                                <a:gd name="T53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0 h 111"/>
                                <a:gd name="T2" fmla="*/ 597 w 827"/>
                                <a:gd name="T3" fmla="*/ 0 h 111"/>
                                <a:gd name="T4" fmla="*/ 786 w 827"/>
                                <a:gd name="T5" fmla="*/ 25 h 111"/>
                                <a:gd name="T6" fmla="*/ 825 w 827"/>
                                <a:gd name="T7" fmla="*/ 107 h 111"/>
                                <a:gd name="T8" fmla="*/ 827 w 827"/>
                                <a:gd name="T9" fmla="*/ 111 h 111"/>
                                <a:gd name="T10" fmla="*/ 735 w 827"/>
                                <a:gd name="T11" fmla="*/ 99 h 111"/>
                                <a:gd name="T12" fmla="*/ 644 w 827"/>
                                <a:gd name="T13" fmla="*/ 87 h 111"/>
                                <a:gd name="T14" fmla="*/ 552 w 827"/>
                                <a:gd name="T15" fmla="*/ 75 h 111"/>
                                <a:gd name="T16" fmla="*/ 460 w 827"/>
                                <a:gd name="T17" fmla="*/ 61 h 111"/>
                                <a:gd name="T18" fmla="*/ 369 w 827"/>
                                <a:gd name="T19" fmla="*/ 49 h 111"/>
                                <a:gd name="T20" fmla="*/ 277 w 827"/>
                                <a:gd name="T21" fmla="*/ 37 h 111"/>
                                <a:gd name="T22" fmla="*/ 185 w 827"/>
                                <a:gd name="T23" fmla="*/ 25 h 111"/>
                                <a:gd name="T24" fmla="*/ 94 w 827"/>
                                <a:gd name="T25" fmla="*/ 12 h 111"/>
                                <a:gd name="T26" fmla="*/ 3 w 827"/>
                                <a:gd name="T27" fmla="*/ 0 h 111"/>
                                <a:gd name="T28" fmla="*/ 0 w 827"/>
                                <a:gd name="T2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>
                                <a:gd name="T0" fmla="*/ 1131 w 1261"/>
                                <a:gd name="T1" fmla="*/ 164 h 266"/>
                                <a:gd name="T2" fmla="*/ 1261 w 1261"/>
                                <a:gd name="T3" fmla="*/ 266 h 266"/>
                                <a:gd name="T4" fmla="*/ 1261 w 1261"/>
                                <a:gd name="T5" fmla="*/ 266 h 266"/>
                                <a:gd name="T6" fmla="*/ 1245 w 1261"/>
                                <a:gd name="T7" fmla="*/ 263 h 266"/>
                                <a:gd name="T8" fmla="*/ 1175 w 1261"/>
                                <a:gd name="T9" fmla="*/ 254 h 266"/>
                                <a:gd name="T10" fmla="*/ 1131 w 1261"/>
                                <a:gd name="T11" fmla="*/ 164 h 266"/>
                                <a:gd name="T12" fmla="*/ 876 w 1261"/>
                                <a:gd name="T13" fmla="*/ 0 h 266"/>
                                <a:gd name="T14" fmla="*/ 920 w 1261"/>
                                <a:gd name="T15" fmla="*/ 0 h 266"/>
                                <a:gd name="T16" fmla="*/ 990 w 1261"/>
                                <a:gd name="T17" fmla="*/ 54 h 266"/>
                                <a:gd name="T18" fmla="*/ 1081 w 1261"/>
                                <a:gd name="T19" fmla="*/ 243 h 266"/>
                                <a:gd name="T20" fmla="*/ 1004 w 1261"/>
                                <a:gd name="T21" fmla="*/ 232 h 266"/>
                                <a:gd name="T22" fmla="*/ 988 w 1261"/>
                                <a:gd name="T23" fmla="*/ 231 h 266"/>
                                <a:gd name="T24" fmla="*/ 987 w 1261"/>
                                <a:gd name="T25" fmla="*/ 230 h 266"/>
                                <a:gd name="T26" fmla="*/ 876 w 1261"/>
                                <a:gd name="T27" fmla="*/ 0 h 266"/>
                                <a:gd name="T28" fmla="*/ 700 w 1261"/>
                                <a:gd name="T29" fmla="*/ 0 h 266"/>
                                <a:gd name="T30" fmla="*/ 789 w 1261"/>
                                <a:gd name="T31" fmla="*/ 0 h 266"/>
                                <a:gd name="T32" fmla="*/ 895 w 1261"/>
                                <a:gd name="T33" fmla="*/ 219 h 266"/>
                                <a:gd name="T34" fmla="*/ 843 w 1261"/>
                                <a:gd name="T35" fmla="*/ 212 h 266"/>
                                <a:gd name="T36" fmla="*/ 801 w 1261"/>
                                <a:gd name="T37" fmla="*/ 207 h 266"/>
                                <a:gd name="T38" fmla="*/ 801 w 1261"/>
                                <a:gd name="T39" fmla="*/ 206 h 266"/>
                                <a:gd name="T40" fmla="*/ 700 w 1261"/>
                                <a:gd name="T41" fmla="*/ 0 h 266"/>
                                <a:gd name="T42" fmla="*/ 526 w 1261"/>
                                <a:gd name="T43" fmla="*/ 0 h 266"/>
                                <a:gd name="T44" fmla="*/ 613 w 1261"/>
                                <a:gd name="T45" fmla="*/ 0 h 266"/>
                                <a:gd name="T46" fmla="*/ 708 w 1261"/>
                                <a:gd name="T47" fmla="*/ 195 h 266"/>
                                <a:gd name="T48" fmla="*/ 683 w 1261"/>
                                <a:gd name="T49" fmla="*/ 191 h 266"/>
                                <a:gd name="T50" fmla="*/ 614 w 1261"/>
                                <a:gd name="T51" fmla="*/ 183 h 266"/>
                                <a:gd name="T52" fmla="*/ 613 w 1261"/>
                                <a:gd name="T53" fmla="*/ 180 h 266"/>
                                <a:gd name="T54" fmla="*/ 526 w 1261"/>
                                <a:gd name="T55" fmla="*/ 0 h 266"/>
                                <a:gd name="T56" fmla="*/ 350 w 1261"/>
                                <a:gd name="T57" fmla="*/ 0 h 266"/>
                                <a:gd name="T58" fmla="*/ 437 w 1261"/>
                                <a:gd name="T59" fmla="*/ 0 h 266"/>
                                <a:gd name="T60" fmla="*/ 519 w 1261"/>
                                <a:gd name="T61" fmla="*/ 168 h 266"/>
                                <a:gd name="T62" fmla="*/ 520 w 1261"/>
                                <a:gd name="T63" fmla="*/ 171 h 266"/>
                                <a:gd name="T64" fmla="*/ 509 w 1261"/>
                                <a:gd name="T65" fmla="*/ 169 h 266"/>
                                <a:gd name="T66" fmla="*/ 427 w 1261"/>
                                <a:gd name="T67" fmla="*/ 159 h 266"/>
                                <a:gd name="T68" fmla="*/ 350 w 1261"/>
                                <a:gd name="T69" fmla="*/ 0 h 266"/>
                                <a:gd name="T70" fmla="*/ 174 w 1261"/>
                                <a:gd name="T71" fmla="*/ 0 h 266"/>
                                <a:gd name="T72" fmla="*/ 263 w 1261"/>
                                <a:gd name="T73" fmla="*/ 0 h 266"/>
                                <a:gd name="T74" fmla="*/ 333 w 1261"/>
                                <a:gd name="T75" fmla="*/ 144 h 266"/>
                                <a:gd name="T76" fmla="*/ 334 w 1261"/>
                                <a:gd name="T77" fmla="*/ 147 h 266"/>
                                <a:gd name="T78" fmla="*/ 326 w 1261"/>
                                <a:gd name="T79" fmla="*/ 145 h 266"/>
                                <a:gd name="T80" fmla="*/ 240 w 1261"/>
                                <a:gd name="T81" fmla="*/ 135 h 266"/>
                                <a:gd name="T82" fmla="*/ 174 w 1261"/>
                                <a:gd name="T83" fmla="*/ 0 h 266"/>
                                <a:gd name="T84" fmla="*/ 0 w 1261"/>
                                <a:gd name="T85" fmla="*/ 0 h 266"/>
                                <a:gd name="T86" fmla="*/ 87 w 1261"/>
                                <a:gd name="T87" fmla="*/ 0 h 266"/>
                                <a:gd name="T88" fmla="*/ 145 w 1261"/>
                                <a:gd name="T89" fmla="*/ 119 h 266"/>
                                <a:gd name="T90" fmla="*/ 146 w 1261"/>
                                <a:gd name="T91" fmla="*/ 123 h 266"/>
                                <a:gd name="T92" fmla="*/ 144 w 1261"/>
                                <a:gd name="T93" fmla="*/ 123 h 266"/>
                                <a:gd name="T94" fmla="*/ 54 w 1261"/>
                                <a:gd name="T95" fmla="*/ 111 h 266"/>
                                <a:gd name="T96" fmla="*/ 0 w 1261"/>
                                <a:gd name="T97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>
                                <a:gd name="T0" fmla="*/ 761 w 793"/>
                                <a:gd name="T1" fmla="*/ 193 h 275"/>
                                <a:gd name="T2" fmla="*/ 793 w 793"/>
                                <a:gd name="T3" fmla="*/ 267 h 275"/>
                                <a:gd name="T4" fmla="*/ 793 w 793"/>
                                <a:gd name="T5" fmla="*/ 267 h 275"/>
                                <a:gd name="T6" fmla="*/ 779 w 793"/>
                                <a:gd name="T7" fmla="*/ 275 h 275"/>
                                <a:gd name="T8" fmla="*/ 624 w 793"/>
                                <a:gd name="T9" fmla="*/ 275 h 275"/>
                                <a:gd name="T10" fmla="*/ 761 w 793"/>
                                <a:gd name="T11" fmla="*/ 193 h 275"/>
                                <a:gd name="T12" fmla="*/ 761 w 793"/>
                                <a:gd name="T13" fmla="*/ 193 h 275"/>
                                <a:gd name="T14" fmla="*/ 696 w 793"/>
                                <a:gd name="T15" fmla="*/ 48 h 275"/>
                                <a:gd name="T16" fmla="*/ 729 w 793"/>
                                <a:gd name="T17" fmla="*/ 121 h 275"/>
                                <a:gd name="T18" fmla="*/ 728 w 793"/>
                                <a:gd name="T19" fmla="*/ 121 h 275"/>
                                <a:gd name="T20" fmla="*/ 468 w 793"/>
                                <a:gd name="T21" fmla="*/ 275 h 275"/>
                                <a:gd name="T22" fmla="*/ 312 w 793"/>
                                <a:gd name="T23" fmla="*/ 275 h 275"/>
                                <a:gd name="T24" fmla="*/ 696 w 793"/>
                                <a:gd name="T25" fmla="*/ 48 h 275"/>
                                <a:gd name="T26" fmla="*/ 696 w 793"/>
                                <a:gd name="T27" fmla="*/ 48 h 275"/>
                                <a:gd name="T28" fmla="*/ 466 w 793"/>
                                <a:gd name="T29" fmla="*/ 0 h 275"/>
                                <a:gd name="T30" fmla="*/ 622 w 793"/>
                                <a:gd name="T31" fmla="*/ 0 h 275"/>
                                <a:gd name="T32" fmla="*/ 156 w 793"/>
                                <a:gd name="T33" fmla="*/ 275 h 275"/>
                                <a:gd name="T34" fmla="*/ 0 w 793"/>
                                <a:gd name="T35" fmla="*/ 275 h 275"/>
                                <a:gd name="T36" fmla="*/ 466 w 793"/>
                                <a:gd name="T3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  <wp14:sizeRelH relativeFrom="page">
                    <wp14:pctWidth>87700</wp14:pctWidth>
                  </wp14:sizeRelH>
                  <wp14:sizeRelV relativeFrom="page">
                    <wp14:pctHeight>4500</wp14:pctHeight>
                  </wp14:sizeRelV>
                </wp:anchor>
              </w:drawing>
            </mc:Choice>
            <mc:Fallback>
              <w:pict>
                <v:group w14:anchorId="2CC0A5DE" id="Group 4" o:spid="_x0000_s1026" alt="Footer graphic design with grey rectangles in various angles" style="position:absolute;margin-left:0;margin-top:0;width:536.4pt;height:34.55pt;z-index:251663360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">
                  <o:lock v:ext="edit" aspectratio="t"/>
                  <v:shape id="Freeform 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    <o:lock v:ext="edit" verticies="t"/>
                  </v:shape>
    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    <o:lock v:ext="edit" verticies="t"/>
                  </v:shape>
    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    <v:path arrowok="t" o:connecttype="custom" o:connectlocs="65,0;75,92;0,92;65,0" o:connectangles="0,0,0,0"/>
                  </v:shape>
    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    <o:lock v:ext="edit" verticies="t"/>
                  </v:shape>
    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    <v:path arrowok="t" o:connecttype="custom" o:connectlocs="1,0;12,8;0,8;1,0" o:connectangles="0,0,0,0"/>
                  </v:shape>
    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    <o:lock v:ext="edit" verticies="t"/>
                  </v:shape>
    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    <v:path arrowok="t" o:connecttype="custom" o:connectlocs="0,0;597,0;786,25;825,107;827,111;735,99;644,87;552,75;460,61;369,49;277,37;185,25;94,12;3,0;0,0" o:connectangles="0,0,0,0,0,0,0,0,0,0,0,0,0,0,0"/>
                  </v:shape>
    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    <o:lock v:ext="edit" verticies="t"/>
                  </v:shape>
    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    <o:lock v:ext="edit" verticies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C052" w14:textId="5B53013A" w:rsidR="00087030" w:rsidRDefault="00F86D3D">
    <w:pPr>
      <w:pStyle w:val="Footer"/>
    </w:pPr>
    <w:r>
      <w:rPr>
        <w:noProof/>
      </w:rPr>
      <w:t>© Lakers Komaiya</w:t>
    </w:r>
    <w:r w:rsidRPr="00DC79BB">
      <w:rPr>
        <w:noProof/>
      </w:rPr>
      <w:t xml:space="preserve"> </w:t>
    </w:r>
    <w:r w:rsidR="00087030"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6F3114C0" wp14:editId="48F5F2A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26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29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reeform 85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F295AF2" id="Group 4" o:spid="_x0000_s1026" alt="Footer graphic design with grey rectangles in various angles" style="position:absolute;margin-left:0;margin-top:0;width:536.4pt;height:34.55pt;z-index:25166540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">
              <o:lock v:ext="edit" aspectratio="t"/>
              <v:shape id="Freeform 27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28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29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0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1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32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33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4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85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71715" w14:textId="77777777" w:rsidR="00DF401A" w:rsidRDefault="00DF401A" w:rsidP="005E79E1">
      <w:pPr>
        <w:spacing w:after="0" w:line="240" w:lineRule="auto"/>
      </w:pPr>
      <w:r>
        <w:separator/>
      </w:r>
    </w:p>
  </w:footnote>
  <w:footnote w:type="continuationSeparator" w:id="0">
    <w:p w14:paraId="6E3BFA9B" w14:textId="77777777" w:rsidR="00DF401A" w:rsidRDefault="00DF401A" w:rsidP="005E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80CD" w14:textId="77777777" w:rsidR="005E79E1" w:rsidRDefault="005E79E1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08F7F720" wp14:editId="2BD0298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3AD92D9" id="Group 17" o:spid="_x0000_s1026" alt="Header graphic design with grey rectangles in various angles" style="position:absolute;margin-left:0;margin-top:0;width:536.4pt;height:34.55pt;z-index:251659264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M+fUhYAAEO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&#13;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98C9" w14:textId="48B12D48" w:rsidR="00087030" w:rsidRDefault="00087030" w:rsidP="00F86D3D">
    <w:pPr>
      <w:pStyle w:val="Header"/>
      <w:jc w:val="right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212F714C" wp14:editId="341A476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" name="Freeform 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1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E621C62" id="Group 17" o:spid="_x0000_s1026" alt="Header graphic design with grey rectangles in various angles" style="position:absolute;margin-left:0;margin-top:0;width:536.4pt;height:34.55pt;z-index:251661312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0+qRWxYAAEK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">
              <o:lock v:ext="edit" aspectratio="t"/>
              <v:shape id="Freeform 5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1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1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2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2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2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2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2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2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902"/>
    <w:multiLevelType w:val="multilevel"/>
    <w:tmpl w:val="5458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40BD4"/>
    <w:multiLevelType w:val="multilevel"/>
    <w:tmpl w:val="F218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71DE6"/>
    <w:multiLevelType w:val="multilevel"/>
    <w:tmpl w:val="7504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F76A5"/>
    <w:multiLevelType w:val="multilevel"/>
    <w:tmpl w:val="C056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530F83"/>
    <w:multiLevelType w:val="multilevel"/>
    <w:tmpl w:val="773E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1079E9"/>
    <w:multiLevelType w:val="multilevel"/>
    <w:tmpl w:val="8138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C2D76"/>
    <w:multiLevelType w:val="multilevel"/>
    <w:tmpl w:val="8E4C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B41CCD"/>
    <w:multiLevelType w:val="multilevel"/>
    <w:tmpl w:val="30F8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A33EA"/>
    <w:multiLevelType w:val="multilevel"/>
    <w:tmpl w:val="C034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775B1"/>
    <w:multiLevelType w:val="multilevel"/>
    <w:tmpl w:val="AF38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D3456D"/>
    <w:multiLevelType w:val="multilevel"/>
    <w:tmpl w:val="3D52F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D03752"/>
    <w:multiLevelType w:val="multilevel"/>
    <w:tmpl w:val="E4089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1F2533"/>
    <w:multiLevelType w:val="multilevel"/>
    <w:tmpl w:val="8C20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592D13"/>
    <w:multiLevelType w:val="multilevel"/>
    <w:tmpl w:val="FA7E7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434C4C"/>
    <w:multiLevelType w:val="multilevel"/>
    <w:tmpl w:val="7726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C76895"/>
    <w:multiLevelType w:val="multilevel"/>
    <w:tmpl w:val="E2D0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D228AA"/>
    <w:multiLevelType w:val="multilevel"/>
    <w:tmpl w:val="62F2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967332"/>
    <w:multiLevelType w:val="multilevel"/>
    <w:tmpl w:val="20F6C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BD6CFD"/>
    <w:multiLevelType w:val="multilevel"/>
    <w:tmpl w:val="C9F6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2D2218"/>
    <w:multiLevelType w:val="multilevel"/>
    <w:tmpl w:val="3E52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4277E3"/>
    <w:multiLevelType w:val="multilevel"/>
    <w:tmpl w:val="26E4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E1304A"/>
    <w:multiLevelType w:val="multilevel"/>
    <w:tmpl w:val="7DCA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CC1C2B"/>
    <w:multiLevelType w:val="multilevel"/>
    <w:tmpl w:val="AE7C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9E6FD8"/>
    <w:multiLevelType w:val="multilevel"/>
    <w:tmpl w:val="F364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CA53DF"/>
    <w:multiLevelType w:val="multilevel"/>
    <w:tmpl w:val="B9BE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104D65"/>
    <w:multiLevelType w:val="multilevel"/>
    <w:tmpl w:val="A110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5979ED"/>
    <w:multiLevelType w:val="multilevel"/>
    <w:tmpl w:val="9070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6F555D"/>
    <w:multiLevelType w:val="multilevel"/>
    <w:tmpl w:val="3CAE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BD601D"/>
    <w:multiLevelType w:val="multilevel"/>
    <w:tmpl w:val="FEF2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9B3556"/>
    <w:multiLevelType w:val="multilevel"/>
    <w:tmpl w:val="CBA4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781387">
    <w:abstractNumId w:val="27"/>
  </w:num>
  <w:num w:numId="2" w16cid:durableId="758453089">
    <w:abstractNumId w:val="28"/>
  </w:num>
  <w:num w:numId="3" w16cid:durableId="412161939">
    <w:abstractNumId w:val="14"/>
  </w:num>
  <w:num w:numId="4" w16cid:durableId="905065046">
    <w:abstractNumId w:val="6"/>
  </w:num>
  <w:num w:numId="5" w16cid:durableId="1684749358">
    <w:abstractNumId w:val="21"/>
  </w:num>
  <w:num w:numId="6" w16cid:durableId="1002854860">
    <w:abstractNumId w:val="24"/>
  </w:num>
  <w:num w:numId="7" w16cid:durableId="208079603">
    <w:abstractNumId w:val="13"/>
  </w:num>
  <w:num w:numId="8" w16cid:durableId="252667438">
    <w:abstractNumId w:val="20"/>
  </w:num>
  <w:num w:numId="9" w16cid:durableId="1048411145">
    <w:abstractNumId w:val="17"/>
  </w:num>
  <w:num w:numId="10" w16cid:durableId="619188177">
    <w:abstractNumId w:val="8"/>
  </w:num>
  <w:num w:numId="11" w16cid:durableId="1447768778">
    <w:abstractNumId w:val="15"/>
  </w:num>
  <w:num w:numId="12" w16cid:durableId="1314137029">
    <w:abstractNumId w:val="12"/>
  </w:num>
  <w:num w:numId="13" w16cid:durableId="974601029">
    <w:abstractNumId w:val="23"/>
  </w:num>
  <w:num w:numId="14" w16cid:durableId="1840542814">
    <w:abstractNumId w:val="2"/>
  </w:num>
  <w:num w:numId="15" w16cid:durableId="140969464">
    <w:abstractNumId w:val="3"/>
  </w:num>
  <w:num w:numId="16" w16cid:durableId="1606762655">
    <w:abstractNumId w:val="16"/>
  </w:num>
  <w:num w:numId="17" w16cid:durableId="1726441800">
    <w:abstractNumId w:val="22"/>
  </w:num>
  <w:num w:numId="18" w16cid:durableId="591937756">
    <w:abstractNumId w:val="11"/>
  </w:num>
  <w:num w:numId="19" w16cid:durableId="43912420">
    <w:abstractNumId w:val="0"/>
  </w:num>
  <w:num w:numId="20" w16cid:durableId="2123719423">
    <w:abstractNumId w:val="10"/>
  </w:num>
  <w:num w:numId="21" w16cid:durableId="1569146939">
    <w:abstractNumId w:val="9"/>
  </w:num>
  <w:num w:numId="22" w16cid:durableId="1637830313">
    <w:abstractNumId w:val="18"/>
  </w:num>
  <w:num w:numId="23" w16cid:durableId="1702512419">
    <w:abstractNumId w:val="29"/>
  </w:num>
  <w:num w:numId="24" w16cid:durableId="13266918">
    <w:abstractNumId w:val="19"/>
  </w:num>
  <w:num w:numId="25" w16cid:durableId="1302417275">
    <w:abstractNumId w:val="5"/>
  </w:num>
  <w:num w:numId="26" w16cid:durableId="1904174375">
    <w:abstractNumId w:val="26"/>
  </w:num>
  <w:num w:numId="27" w16cid:durableId="1839995972">
    <w:abstractNumId w:val="25"/>
  </w:num>
  <w:num w:numId="28" w16cid:durableId="313611599">
    <w:abstractNumId w:val="4"/>
  </w:num>
  <w:num w:numId="29" w16cid:durableId="412435020">
    <w:abstractNumId w:val="1"/>
  </w:num>
  <w:num w:numId="30" w16cid:durableId="101753792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54"/>
    <w:rsid w:val="0001453E"/>
    <w:rsid w:val="00053292"/>
    <w:rsid w:val="00064440"/>
    <w:rsid w:val="00065295"/>
    <w:rsid w:val="000804D0"/>
    <w:rsid w:val="00086DF6"/>
    <w:rsid w:val="00087030"/>
    <w:rsid w:val="000932CF"/>
    <w:rsid w:val="00094F4B"/>
    <w:rsid w:val="00095171"/>
    <w:rsid w:val="000A3295"/>
    <w:rsid w:val="000A6873"/>
    <w:rsid w:val="000D0067"/>
    <w:rsid w:val="000D4D00"/>
    <w:rsid w:val="000F14EE"/>
    <w:rsid w:val="000F336D"/>
    <w:rsid w:val="000F4788"/>
    <w:rsid w:val="00110C0F"/>
    <w:rsid w:val="0012107C"/>
    <w:rsid w:val="00122A18"/>
    <w:rsid w:val="00131655"/>
    <w:rsid w:val="0017459B"/>
    <w:rsid w:val="00194D3E"/>
    <w:rsid w:val="001A183F"/>
    <w:rsid w:val="001B6E7E"/>
    <w:rsid w:val="001C22AE"/>
    <w:rsid w:val="001C5B84"/>
    <w:rsid w:val="001E66B6"/>
    <w:rsid w:val="00200B88"/>
    <w:rsid w:val="00207D12"/>
    <w:rsid w:val="002203FD"/>
    <w:rsid w:val="002303F3"/>
    <w:rsid w:val="002505FB"/>
    <w:rsid w:val="00253B9D"/>
    <w:rsid w:val="002669FC"/>
    <w:rsid w:val="00293B83"/>
    <w:rsid w:val="00295066"/>
    <w:rsid w:val="002952AD"/>
    <w:rsid w:val="002A0015"/>
    <w:rsid w:val="002A4250"/>
    <w:rsid w:val="002A4640"/>
    <w:rsid w:val="002B444C"/>
    <w:rsid w:val="002D016F"/>
    <w:rsid w:val="002F2A06"/>
    <w:rsid w:val="00303BE1"/>
    <w:rsid w:val="0031634A"/>
    <w:rsid w:val="003279C1"/>
    <w:rsid w:val="00327BEF"/>
    <w:rsid w:val="00332D99"/>
    <w:rsid w:val="0036157E"/>
    <w:rsid w:val="00373356"/>
    <w:rsid w:val="00377E1F"/>
    <w:rsid w:val="00380F3D"/>
    <w:rsid w:val="0038539E"/>
    <w:rsid w:val="003A20C7"/>
    <w:rsid w:val="003C3B65"/>
    <w:rsid w:val="003C6AED"/>
    <w:rsid w:val="003D0F67"/>
    <w:rsid w:val="003F78E2"/>
    <w:rsid w:val="004242EC"/>
    <w:rsid w:val="004416AD"/>
    <w:rsid w:val="00445CC0"/>
    <w:rsid w:val="00473D74"/>
    <w:rsid w:val="00485D78"/>
    <w:rsid w:val="00486AD3"/>
    <w:rsid w:val="004945B4"/>
    <w:rsid w:val="004A4994"/>
    <w:rsid w:val="004B546C"/>
    <w:rsid w:val="004D281F"/>
    <w:rsid w:val="004E4B02"/>
    <w:rsid w:val="004E71E0"/>
    <w:rsid w:val="005324BB"/>
    <w:rsid w:val="00540073"/>
    <w:rsid w:val="005469E3"/>
    <w:rsid w:val="0058554C"/>
    <w:rsid w:val="005910F0"/>
    <w:rsid w:val="005B2C0E"/>
    <w:rsid w:val="005C1724"/>
    <w:rsid w:val="005C5980"/>
    <w:rsid w:val="005C6065"/>
    <w:rsid w:val="005E1FD8"/>
    <w:rsid w:val="005E4D4F"/>
    <w:rsid w:val="005E79E1"/>
    <w:rsid w:val="00601FF2"/>
    <w:rsid w:val="00605E87"/>
    <w:rsid w:val="0063406B"/>
    <w:rsid w:val="00645151"/>
    <w:rsid w:val="006578E8"/>
    <w:rsid w:val="006956F2"/>
    <w:rsid w:val="00695850"/>
    <w:rsid w:val="00695DDC"/>
    <w:rsid w:val="00696E6A"/>
    <w:rsid w:val="006A3CE7"/>
    <w:rsid w:val="006A447B"/>
    <w:rsid w:val="006C596E"/>
    <w:rsid w:val="006D251D"/>
    <w:rsid w:val="006E3391"/>
    <w:rsid w:val="00703C7C"/>
    <w:rsid w:val="00704FF0"/>
    <w:rsid w:val="0070673F"/>
    <w:rsid w:val="007175D1"/>
    <w:rsid w:val="007202F9"/>
    <w:rsid w:val="00720409"/>
    <w:rsid w:val="007279FB"/>
    <w:rsid w:val="0073495E"/>
    <w:rsid w:val="00746831"/>
    <w:rsid w:val="00762602"/>
    <w:rsid w:val="0077288B"/>
    <w:rsid w:val="00777DAD"/>
    <w:rsid w:val="0078546C"/>
    <w:rsid w:val="007879DB"/>
    <w:rsid w:val="007922A9"/>
    <w:rsid w:val="007A688A"/>
    <w:rsid w:val="007C10B3"/>
    <w:rsid w:val="007F1401"/>
    <w:rsid w:val="007F4B7E"/>
    <w:rsid w:val="008177D9"/>
    <w:rsid w:val="00824188"/>
    <w:rsid w:val="008338CC"/>
    <w:rsid w:val="00854090"/>
    <w:rsid w:val="00854CAE"/>
    <w:rsid w:val="00862165"/>
    <w:rsid w:val="008672F5"/>
    <w:rsid w:val="00870FBE"/>
    <w:rsid w:val="00877532"/>
    <w:rsid w:val="008A188A"/>
    <w:rsid w:val="008C5F6D"/>
    <w:rsid w:val="008F51C9"/>
    <w:rsid w:val="00903597"/>
    <w:rsid w:val="00915EF9"/>
    <w:rsid w:val="00925032"/>
    <w:rsid w:val="009A7421"/>
    <w:rsid w:val="009C1859"/>
    <w:rsid w:val="009C3989"/>
    <w:rsid w:val="009D7C86"/>
    <w:rsid w:val="009F0B6E"/>
    <w:rsid w:val="009F1CED"/>
    <w:rsid w:val="00A32A18"/>
    <w:rsid w:val="00A44FBB"/>
    <w:rsid w:val="00A53B78"/>
    <w:rsid w:val="00A56D1A"/>
    <w:rsid w:val="00A831A6"/>
    <w:rsid w:val="00A926F0"/>
    <w:rsid w:val="00AA6446"/>
    <w:rsid w:val="00AA7354"/>
    <w:rsid w:val="00AB5E70"/>
    <w:rsid w:val="00AD5CC2"/>
    <w:rsid w:val="00AF59C9"/>
    <w:rsid w:val="00B11451"/>
    <w:rsid w:val="00B203B2"/>
    <w:rsid w:val="00B44F86"/>
    <w:rsid w:val="00B462D3"/>
    <w:rsid w:val="00B70970"/>
    <w:rsid w:val="00B850EE"/>
    <w:rsid w:val="00BB5CBB"/>
    <w:rsid w:val="00BC2A58"/>
    <w:rsid w:val="00BE24AB"/>
    <w:rsid w:val="00BE7D16"/>
    <w:rsid w:val="00BF4BC2"/>
    <w:rsid w:val="00BF515A"/>
    <w:rsid w:val="00C2183D"/>
    <w:rsid w:val="00C22B23"/>
    <w:rsid w:val="00C22E22"/>
    <w:rsid w:val="00C32127"/>
    <w:rsid w:val="00C545F2"/>
    <w:rsid w:val="00C607B5"/>
    <w:rsid w:val="00CA0F27"/>
    <w:rsid w:val="00CD6299"/>
    <w:rsid w:val="00D25799"/>
    <w:rsid w:val="00D26041"/>
    <w:rsid w:val="00D73EC0"/>
    <w:rsid w:val="00D841F7"/>
    <w:rsid w:val="00D84C72"/>
    <w:rsid w:val="00DC1275"/>
    <w:rsid w:val="00DD27DA"/>
    <w:rsid w:val="00DE0414"/>
    <w:rsid w:val="00DE1699"/>
    <w:rsid w:val="00DE400C"/>
    <w:rsid w:val="00DE6A6E"/>
    <w:rsid w:val="00DF0D32"/>
    <w:rsid w:val="00DF401A"/>
    <w:rsid w:val="00DF67A3"/>
    <w:rsid w:val="00E20190"/>
    <w:rsid w:val="00E22177"/>
    <w:rsid w:val="00E30D71"/>
    <w:rsid w:val="00E311D9"/>
    <w:rsid w:val="00E43089"/>
    <w:rsid w:val="00E532DF"/>
    <w:rsid w:val="00E539DF"/>
    <w:rsid w:val="00E53B8B"/>
    <w:rsid w:val="00E55B50"/>
    <w:rsid w:val="00E62D09"/>
    <w:rsid w:val="00E653F0"/>
    <w:rsid w:val="00E7759B"/>
    <w:rsid w:val="00E82383"/>
    <w:rsid w:val="00EB108C"/>
    <w:rsid w:val="00EB25B2"/>
    <w:rsid w:val="00EC084F"/>
    <w:rsid w:val="00EC099B"/>
    <w:rsid w:val="00EC1659"/>
    <w:rsid w:val="00ED2242"/>
    <w:rsid w:val="00ED349C"/>
    <w:rsid w:val="00EE7420"/>
    <w:rsid w:val="00EF35CC"/>
    <w:rsid w:val="00F232E7"/>
    <w:rsid w:val="00F247C6"/>
    <w:rsid w:val="00F2556B"/>
    <w:rsid w:val="00F30AB8"/>
    <w:rsid w:val="00F31E8E"/>
    <w:rsid w:val="00F33A5B"/>
    <w:rsid w:val="00F409EF"/>
    <w:rsid w:val="00F5101D"/>
    <w:rsid w:val="00F5459B"/>
    <w:rsid w:val="00F57389"/>
    <w:rsid w:val="00F8585B"/>
    <w:rsid w:val="00F86D3D"/>
    <w:rsid w:val="00F90639"/>
    <w:rsid w:val="00F9088A"/>
    <w:rsid w:val="00FC0645"/>
    <w:rsid w:val="00FC5F70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DF738"/>
  <w15:chartTrackingRefBased/>
  <w15:docId w15:val="{1A9EFB4C-E51C-8C4A-87D9-8ADFC4B0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1" w:qFormat="1"/>
    <w:lsdException w:name="Signature" w:uiPriority="1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354"/>
    <w:pPr>
      <w:spacing w:after="160" w:line="278" w:lineRule="auto"/>
    </w:pPr>
    <w:rPr>
      <w:kern w:val="2"/>
      <w:sz w:val="24"/>
      <w:szCs w:val="24"/>
      <w:lang w:val="en-AU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E62D09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56D1A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D09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6D1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E62D09"/>
    <w:rPr>
      <w:color w:val="808080"/>
    </w:rPr>
  </w:style>
  <w:style w:type="paragraph" w:styleId="Salutation">
    <w:name w:val="Salutation"/>
    <w:basedOn w:val="Normal"/>
    <w:next w:val="Normal"/>
    <w:link w:val="SalutationChar"/>
    <w:uiPriority w:val="10"/>
    <w:qFormat/>
    <w:rsid w:val="002A4640"/>
  </w:style>
  <w:style w:type="character" w:customStyle="1" w:styleId="SalutationChar">
    <w:name w:val="Salutation Char"/>
    <w:basedOn w:val="DefaultParagraphFont"/>
    <w:link w:val="Salutation"/>
    <w:uiPriority w:val="10"/>
    <w:rsid w:val="002A4640"/>
  </w:style>
  <w:style w:type="paragraph" w:styleId="Closing">
    <w:name w:val="Closing"/>
    <w:basedOn w:val="Normal"/>
    <w:next w:val="Signature"/>
    <w:link w:val="ClosingChar"/>
    <w:uiPriority w:val="11"/>
    <w:qFormat/>
    <w:rsid w:val="002A4640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1"/>
    <w:rsid w:val="002A4640"/>
  </w:style>
  <w:style w:type="paragraph" w:styleId="Signature">
    <w:name w:val="Signature"/>
    <w:basedOn w:val="Normal"/>
    <w:next w:val="Normal"/>
    <w:link w:val="SignatureChar"/>
    <w:uiPriority w:val="12"/>
    <w:qFormat/>
    <w:rsid w:val="00BC2A58"/>
    <w:pPr>
      <w:spacing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  <w:rsid w:val="00BC2A58"/>
  </w:style>
  <w:style w:type="paragraph" w:styleId="Header">
    <w:name w:val="header"/>
    <w:basedOn w:val="Normal"/>
    <w:link w:val="HeaderChar"/>
    <w:uiPriority w:val="99"/>
    <w:unhideWhenUsed/>
    <w:rsid w:val="004416AD"/>
    <w:pPr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4416AD"/>
  </w:style>
  <w:style w:type="paragraph" w:styleId="Footer">
    <w:name w:val="footer"/>
    <w:basedOn w:val="Normal"/>
    <w:link w:val="FooterChar"/>
    <w:uiPriority w:val="99"/>
    <w:unhideWhenUsed/>
    <w:rsid w:val="004416AD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4416AD"/>
  </w:style>
  <w:style w:type="character" w:customStyle="1" w:styleId="Heading4Char">
    <w:name w:val="Heading 4 Char"/>
    <w:basedOn w:val="DefaultParagraphFont"/>
    <w:link w:val="Heading4"/>
    <w:uiPriority w:val="9"/>
    <w:semiHidden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39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A188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A188A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A188A"/>
    <w:rPr>
      <w:rFonts w:eastAsiaTheme="minorEastAsia"/>
      <w:color w:val="5A5A5A" w:themeColor="text1" w:themeTint="A5"/>
      <w:sz w:val="22"/>
      <w:szCs w:val="22"/>
    </w:rPr>
  </w:style>
  <w:style w:type="paragraph" w:styleId="NoSpacing">
    <w:name w:val="No Spacing"/>
    <w:uiPriority w:val="98"/>
    <w:qFormat/>
    <w:rsid w:val="004E4B02"/>
    <w:pPr>
      <w:spacing w:after="0" w:line="240" w:lineRule="auto"/>
    </w:pPr>
  </w:style>
  <w:style w:type="paragraph" w:styleId="ListParagraph">
    <w:name w:val="List Paragraph"/>
    <w:basedOn w:val="Normal"/>
    <w:uiPriority w:val="34"/>
    <w:unhideWhenUsed/>
    <w:qFormat/>
    <w:rsid w:val="00F33A5B"/>
    <w:pPr>
      <w:ind w:left="720"/>
      <w:contextualSpacing/>
    </w:pPr>
  </w:style>
  <w:style w:type="character" w:customStyle="1" w:styleId="text">
    <w:name w:val="text"/>
    <w:basedOn w:val="DefaultParagraphFont"/>
    <w:rsid w:val="004945B4"/>
  </w:style>
  <w:style w:type="character" w:customStyle="1" w:styleId="verse-highlight">
    <w:name w:val="verse-highlight"/>
    <w:basedOn w:val="DefaultParagraphFont"/>
    <w:rsid w:val="004945B4"/>
  </w:style>
  <w:style w:type="paragraph" w:styleId="NormalWeb">
    <w:name w:val="Normal (Web)"/>
    <w:basedOn w:val="Normal"/>
    <w:uiPriority w:val="99"/>
    <w:unhideWhenUsed/>
    <w:rsid w:val="00D26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D26041"/>
    <w:rPr>
      <w:i/>
      <w:iCs/>
    </w:rPr>
  </w:style>
  <w:style w:type="character" w:styleId="Strong">
    <w:name w:val="Strong"/>
    <w:basedOn w:val="DefaultParagraphFont"/>
    <w:uiPriority w:val="22"/>
    <w:qFormat/>
    <w:rsid w:val="00D26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lalekankomaiya/Library/Containers/com.microsoft.Word/Data/Library/Application%20Support/Microsoft/Office/16.0/DTS/en-AU%7bA46DBFF0-191A-9A47-B089-61D67F5C30CC%7d/%7bA0D0A297-965E-784C-834A-1B4F29C6ECD5%7dtf16392739.dotx" TargetMode="External"/></Relationship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{A0D0A297-965E-784C-834A-1B4F29C6ECD5}tf16392739.dotx</Template>
  <TotalTime>26</TotalTime>
  <Pages>7</Pages>
  <Words>746</Words>
  <Characters>4175</Characters>
  <Application>Microsoft Office Word</Application>
  <DocSecurity>0</DocSecurity>
  <Lines>160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Olalekan Komaiya</dc:creator>
  <cp:keywords/>
  <dc:description/>
  <cp:lastModifiedBy>Lakers Komaiya</cp:lastModifiedBy>
  <cp:revision>11</cp:revision>
  <cp:lastPrinted>2026-03-02T19:50:00Z</cp:lastPrinted>
  <dcterms:created xsi:type="dcterms:W3CDTF">2026-04-06T08:18:00Z</dcterms:created>
  <dcterms:modified xsi:type="dcterms:W3CDTF">2026-04-13T19:45:00Z</dcterms:modified>
</cp:coreProperties>
</file>